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9B2C" w14:textId="77777777" w:rsidR="00383882" w:rsidRPr="00541D5F" w:rsidRDefault="00290344" w:rsidP="00541D5F">
      <w:pPr>
        <w:shd w:val="clear" w:color="auto" w:fill="7F7F7F"/>
        <w:jc w:val="center"/>
        <w:outlineLvl w:val="0"/>
        <w:rPr>
          <w:rFonts w:asciiTheme="minorHAnsi" w:hAnsiTheme="minorHAnsi" w:cstheme="minorHAnsi"/>
          <w:b/>
          <w:smallCaps/>
          <w:szCs w:val="24"/>
          <w:u w:val="single"/>
          <w:lang w:val="pt-BR"/>
        </w:rPr>
      </w:pPr>
      <w:r w:rsidRPr="00541D5F">
        <w:rPr>
          <w:rFonts w:asciiTheme="minorHAnsi" w:hAnsiTheme="minorHAnsi" w:cstheme="minorHAnsi"/>
          <w:b/>
          <w:smallCaps/>
          <w:szCs w:val="24"/>
          <w:u w:val="single"/>
          <w:lang w:val="pt-BR"/>
        </w:rPr>
        <w:t xml:space="preserve">QUESTIONÁRIO DO AGENTE </w:t>
      </w:r>
    </w:p>
    <w:p w14:paraId="1540D0DC" w14:textId="77777777" w:rsidR="00100B6D" w:rsidRPr="00541D5F" w:rsidRDefault="00100B6D" w:rsidP="00541D5F">
      <w:pPr>
        <w:jc w:val="center"/>
        <w:rPr>
          <w:rFonts w:asciiTheme="minorHAnsi" w:hAnsiTheme="minorHAnsi" w:cstheme="minorHAnsi"/>
          <w:szCs w:val="24"/>
          <w:u w:val="single"/>
          <w:lang w:val="pt-BR"/>
        </w:rPr>
      </w:pPr>
    </w:p>
    <w:p w14:paraId="729954B8" w14:textId="63A28449" w:rsidR="00880B57" w:rsidRPr="00541D5F" w:rsidRDefault="00880B57" w:rsidP="00541D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 xml:space="preserve">O presente </w:t>
      </w:r>
      <w:r w:rsidR="009E112E" w:rsidRPr="00541D5F">
        <w:rPr>
          <w:rFonts w:asciiTheme="minorHAnsi" w:hAnsiTheme="minorHAnsi" w:cstheme="minorHAnsi"/>
          <w:szCs w:val="24"/>
          <w:lang w:val="pt-BR"/>
        </w:rPr>
        <w:t>questionário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tem a finalidade de coletar dados do consultor, assessor, despachante ou representante</w:t>
      </w:r>
      <w:r w:rsidR="002D3E0B" w:rsidRPr="00541D5F">
        <w:rPr>
          <w:rFonts w:asciiTheme="minorHAnsi" w:hAnsiTheme="minorHAnsi" w:cstheme="minorHAnsi"/>
          <w:szCs w:val="24"/>
          <w:lang w:val="pt-BR"/>
        </w:rPr>
        <w:t xml:space="preserve"> (doravante denominados Agente)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, pessoa </w:t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>física ou jurídica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, </w:t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>que preste ou venha a prestar serviços à</w:t>
      </w:r>
      <w:r w:rsidR="00386B7F" w:rsidRPr="00541D5F">
        <w:rPr>
          <w:rFonts w:asciiTheme="minorHAnsi" w:hAnsiTheme="minorHAnsi" w:cstheme="minorHAnsi"/>
          <w:b/>
          <w:bCs/>
          <w:szCs w:val="24"/>
          <w:lang w:val="pt-BR"/>
        </w:rPr>
        <w:t>s empresas do Grupo Mosaic Fertilizantes</w:t>
      </w:r>
      <w:r w:rsidR="00386B7F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ou às suas afiliadas </w:t>
      </w:r>
      <w:r w:rsidR="00CD4FD8" w:rsidRPr="00541D5F">
        <w:rPr>
          <w:rFonts w:asciiTheme="minorHAnsi" w:hAnsiTheme="minorHAnsi" w:cstheme="minorHAnsi"/>
          <w:szCs w:val="24"/>
          <w:lang w:val="pt-BR"/>
        </w:rPr>
        <w:t>(doravante denominadas MOSAIC</w:t>
      </w:r>
      <w:r w:rsidR="00E105AF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="00CD4FD8" w:rsidRPr="00541D5F">
        <w:rPr>
          <w:rFonts w:asciiTheme="minorHAnsi" w:hAnsiTheme="minorHAnsi" w:cstheme="minorHAnsi"/>
          <w:szCs w:val="24"/>
          <w:lang w:val="pt-BR"/>
        </w:rPr>
        <w:t>)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, </w:t>
      </w:r>
      <w:r w:rsidR="0097434C" w:rsidRPr="00541D5F">
        <w:rPr>
          <w:rFonts w:asciiTheme="minorHAnsi" w:hAnsiTheme="minorHAnsi" w:cstheme="minorHAnsi"/>
          <w:szCs w:val="24"/>
          <w:lang w:val="pt-BR"/>
        </w:rPr>
        <w:t>para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determinar se a atividade ou contratação </w:t>
      </w:r>
      <w:r w:rsidR="002D3E0B" w:rsidRPr="00541D5F">
        <w:rPr>
          <w:rFonts w:asciiTheme="minorHAnsi" w:hAnsiTheme="minorHAnsi" w:cstheme="minorHAnsi"/>
          <w:szCs w:val="24"/>
          <w:lang w:val="pt-BR"/>
        </w:rPr>
        <w:t xml:space="preserve">do Agente </w:t>
      </w:r>
      <w:r w:rsidR="00CC7814" w:rsidRPr="00541D5F">
        <w:rPr>
          <w:rFonts w:asciiTheme="minorHAnsi" w:hAnsiTheme="minorHAnsi" w:cstheme="minorHAnsi"/>
          <w:szCs w:val="24"/>
          <w:lang w:val="pt-BR"/>
        </w:rPr>
        <w:t>e a realização de negócios em nome da MOSAIC</w:t>
      </w:r>
      <w:r w:rsidR="00063B43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="00CC7814" w:rsidRPr="00541D5F">
        <w:rPr>
          <w:rFonts w:asciiTheme="minorHAnsi" w:hAnsiTheme="minorHAnsi" w:cstheme="minorHAnsi"/>
          <w:szCs w:val="24"/>
          <w:lang w:val="pt-BR"/>
        </w:rPr>
        <w:t xml:space="preserve"> atendem as regras estabelecidas pela Lei contra prática de Corrupção no Exterior – </w:t>
      </w:r>
      <w:r w:rsidR="00CC7814" w:rsidRPr="00541D5F">
        <w:rPr>
          <w:rFonts w:asciiTheme="minorHAnsi" w:hAnsiTheme="minorHAnsi" w:cstheme="minorHAnsi"/>
          <w:i/>
          <w:szCs w:val="24"/>
          <w:lang w:val="pt-BR"/>
        </w:rPr>
        <w:t>Foreign Corrupt Practices Act</w:t>
      </w:r>
      <w:r w:rsidR="00CC7814" w:rsidRPr="00541D5F">
        <w:rPr>
          <w:rFonts w:asciiTheme="minorHAnsi" w:hAnsiTheme="minorHAnsi" w:cstheme="minorHAnsi"/>
          <w:szCs w:val="24"/>
          <w:lang w:val="pt-BR"/>
        </w:rPr>
        <w:t xml:space="preserve"> (FCPA) </w:t>
      </w:r>
      <w:r w:rsidR="00C12683" w:rsidRPr="00541D5F">
        <w:rPr>
          <w:rStyle w:val="FootnoteReference"/>
          <w:rFonts w:asciiTheme="minorHAnsi" w:hAnsiTheme="minorHAnsi" w:cstheme="minorHAnsi"/>
          <w:szCs w:val="24"/>
          <w:lang w:val="pt-BR"/>
        </w:rPr>
        <w:footnoteReference w:id="1"/>
      </w:r>
      <w:r w:rsidR="006664BB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CC7814" w:rsidRPr="00541D5F">
        <w:rPr>
          <w:rFonts w:asciiTheme="minorHAnsi" w:hAnsiTheme="minorHAnsi" w:cstheme="minorHAnsi"/>
          <w:szCs w:val="24"/>
          <w:lang w:val="pt-BR"/>
        </w:rPr>
        <w:t>dos Estados Unidos</w:t>
      </w:r>
      <w:r w:rsidR="009F56A6" w:rsidRPr="00541D5F">
        <w:rPr>
          <w:rFonts w:asciiTheme="minorHAnsi" w:hAnsiTheme="minorHAnsi" w:cstheme="minorHAnsi"/>
          <w:szCs w:val="24"/>
          <w:lang w:val="pt-BR"/>
        </w:rPr>
        <w:t xml:space="preserve">, </w:t>
      </w:r>
      <w:r w:rsidR="00FE13E6" w:rsidRPr="00541D5F">
        <w:rPr>
          <w:rFonts w:asciiTheme="minorHAnsi" w:hAnsiTheme="minorHAnsi" w:cstheme="minorHAnsi"/>
          <w:szCs w:val="24"/>
          <w:lang w:val="pt-BR"/>
        </w:rPr>
        <w:t xml:space="preserve"> a lei brasileira nº 12.846, de 01º de agosto de 2013</w:t>
      </w:r>
      <w:r w:rsidR="009F56A6" w:rsidRPr="00541D5F">
        <w:rPr>
          <w:rFonts w:asciiTheme="minorHAnsi" w:hAnsiTheme="minorHAnsi" w:cstheme="minorHAnsi"/>
          <w:szCs w:val="24"/>
          <w:lang w:val="pt-BR"/>
        </w:rPr>
        <w:t xml:space="preserve"> e ao Código de Conduta e Ética nos Negócios da MOSAIC FERTILIZANTES</w:t>
      </w:r>
      <w:r w:rsidR="00541D5F" w:rsidRPr="00541D5F">
        <w:rPr>
          <w:rStyle w:val="FootnoteReference"/>
          <w:rFonts w:asciiTheme="minorHAnsi" w:hAnsiTheme="minorHAnsi" w:cstheme="minorHAnsi"/>
          <w:szCs w:val="24"/>
          <w:lang w:val="pt-BR"/>
        </w:rPr>
        <w:footnoteReference w:id="2"/>
      </w:r>
      <w:r w:rsidR="009F56A6" w:rsidRPr="00541D5F">
        <w:rPr>
          <w:rFonts w:asciiTheme="minorHAnsi" w:hAnsiTheme="minorHAnsi" w:cstheme="minorHAnsi"/>
          <w:szCs w:val="24"/>
          <w:lang w:val="pt-BR"/>
        </w:rPr>
        <w:t>.</w:t>
      </w:r>
    </w:p>
    <w:p w14:paraId="6166F933" w14:textId="77777777" w:rsidR="009E112E" w:rsidRPr="00541D5F" w:rsidRDefault="009E112E" w:rsidP="00541D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pt-BR"/>
        </w:rPr>
      </w:pPr>
    </w:p>
    <w:p w14:paraId="46731190" w14:textId="334B8CA6" w:rsidR="009E112E" w:rsidRPr="00541D5F" w:rsidRDefault="00993405" w:rsidP="00541D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P</w:t>
      </w:r>
      <w:r w:rsidR="009E112E" w:rsidRPr="00541D5F">
        <w:rPr>
          <w:rFonts w:asciiTheme="minorHAnsi" w:hAnsiTheme="minorHAnsi" w:cstheme="minorHAnsi"/>
          <w:szCs w:val="24"/>
          <w:lang w:val="pt-BR"/>
        </w:rPr>
        <w:t>reencher e assinar este questionário</w:t>
      </w:r>
      <w:r w:rsidR="00C13722" w:rsidRPr="00541D5F">
        <w:rPr>
          <w:rFonts w:asciiTheme="minorHAnsi" w:hAnsiTheme="minorHAnsi" w:cstheme="minorHAnsi"/>
          <w:szCs w:val="24"/>
          <w:lang w:val="pt-BR"/>
        </w:rPr>
        <w:t>, se fisicamente,</w:t>
      </w:r>
      <w:r w:rsidR="009E112E" w:rsidRPr="00541D5F">
        <w:rPr>
          <w:rFonts w:asciiTheme="minorHAnsi" w:hAnsiTheme="minorHAnsi" w:cstheme="minorHAnsi"/>
          <w:szCs w:val="24"/>
          <w:lang w:val="pt-BR"/>
        </w:rPr>
        <w:t xml:space="preserve"> em 2 (duas) vias, entrega</w:t>
      </w:r>
      <w:r w:rsidR="00290344" w:rsidRPr="00541D5F">
        <w:rPr>
          <w:rFonts w:asciiTheme="minorHAnsi" w:hAnsiTheme="minorHAnsi" w:cstheme="minorHAnsi"/>
          <w:szCs w:val="24"/>
          <w:lang w:val="pt-BR"/>
        </w:rPr>
        <w:t>ndo</w:t>
      </w:r>
      <w:r w:rsidR="009E112E" w:rsidRPr="00541D5F">
        <w:rPr>
          <w:rFonts w:asciiTheme="minorHAnsi" w:hAnsiTheme="minorHAnsi" w:cstheme="minorHAnsi"/>
          <w:szCs w:val="24"/>
          <w:lang w:val="pt-BR"/>
        </w:rPr>
        <w:t xml:space="preserve"> uma </w:t>
      </w:r>
      <w:r w:rsidR="00290344" w:rsidRPr="00541D5F">
        <w:rPr>
          <w:rFonts w:asciiTheme="minorHAnsi" w:hAnsiTheme="minorHAnsi" w:cstheme="minorHAnsi"/>
          <w:szCs w:val="24"/>
          <w:lang w:val="pt-BR"/>
        </w:rPr>
        <w:t>delas</w:t>
      </w:r>
      <w:r w:rsidR="009E112E" w:rsidRPr="00541D5F">
        <w:rPr>
          <w:rFonts w:asciiTheme="minorHAnsi" w:hAnsiTheme="minorHAnsi" w:cstheme="minorHAnsi"/>
          <w:szCs w:val="24"/>
          <w:lang w:val="pt-BR"/>
        </w:rPr>
        <w:t xml:space="preserve"> à MOSAIC</w:t>
      </w:r>
      <w:r w:rsidR="004603EC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="009E112E" w:rsidRPr="00541D5F">
        <w:rPr>
          <w:rFonts w:asciiTheme="minorHAnsi" w:hAnsiTheme="minorHAnsi" w:cstheme="minorHAnsi"/>
          <w:szCs w:val="24"/>
          <w:lang w:val="pt-BR"/>
        </w:rPr>
        <w:t xml:space="preserve">. </w:t>
      </w:r>
    </w:p>
    <w:p w14:paraId="47759AB4" w14:textId="77777777" w:rsidR="005A52A5" w:rsidRPr="00541D5F" w:rsidRDefault="005A52A5" w:rsidP="00541D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  <w:u w:val="single"/>
          <w:lang w:val="pt-BR"/>
        </w:rPr>
      </w:pPr>
    </w:p>
    <w:p w14:paraId="05BCB99F" w14:textId="77777777" w:rsidR="006319C3" w:rsidRPr="00541D5F" w:rsidRDefault="006319C3" w:rsidP="00541D5F">
      <w:pPr>
        <w:numPr>
          <w:ilvl w:val="0"/>
          <w:numId w:val="4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b/>
          <w:szCs w:val="24"/>
          <w:u w:val="single"/>
          <w:lang w:val="pt-BR"/>
        </w:rPr>
        <w:t>INFORMAÇÕES CADASTRAIS</w:t>
      </w:r>
    </w:p>
    <w:p w14:paraId="3429AE27" w14:textId="77777777" w:rsidR="00D10FC4" w:rsidRPr="00541D5F" w:rsidRDefault="00D10FC4" w:rsidP="00541D5F">
      <w:pPr>
        <w:jc w:val="both"/>
        <w:rPr>
          <w:rFonts w:asciiTheme="minorHAnsi" w:hAnsiTheme="minorHAnsi" w:cstheme="minorHAnsi"/>
          <w:b/>
          <w:szCs w:val="24"/>
          <w:u w:val="single"/>
          <w:lang w:val="pt-BR"/>
        </w:rPr>
      </w:pPr>
    </w:p>
    <w:p w14:paraId="3E0ADA25" w14:textId="745F79E5" w:rsidR="00D10FC4" w:rsidRPr="00541D5F" w:rsidRDefault="00D10FC4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 xml:space="preserve">Nome </w:t>
      </w:r>
      <w:r w:rsidR="003D7E59" w:rsidRPr="00541D5F">
        <w:rPr>
          <w:rFonts w:asciiTheme="minorHAnsi" w:hAnsiTheme="minorHAnsi" w:cstheme="minorHAnsi"/>
          <w:szCs w:val="24"/>
          <w:lang w:val="pt-BR"/>
        </w:rPr>
        <w:t>Completo</w:t>
      </w:r>
      <w:r w:rsidR="009E112E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471609" w:rsidRPr="00541D5F">
        <w:rPr>
          <w:rFonts w:asciiTheme="minorHAnsi" w:hAnsiTheme="minorHAnsi" w:cstheme="minorHAnsi"/>
          <w:szCs w:val="24"/>
          <w:lang w:val="pt-BR"/>
        </w:rPr>
        <w:t xml:space="preserve">e/ou Denominação Social </w:t>
      </w:r>
      <w:r w:rsidR="009E112E" w:rsidRPr="00541D5F">
        <w:rPr>
          <w:rFonts w:asciiTheme="minorHAnsi" w:hAnsiTheme="minorHAnsi" w:cstheme="minorHAnsi"/>
          <w:szCs w:val="24"/>
          <w:lang w:val="pt-BR"/>
        </w:rPr>
        <w:t>do Agente</w:t>
      </w:r>
      <w:r w:rsidRPr="00541D5F">
        <w:rPr>
          <w:rFonts w:asciiTheme="minorHAnsi" w:hAnsiTheme="minorHAnsi" w:cstheme="minorHAnsi"/>
          <w:szCs w:val="24"/>
          <w:lang w:val="pt-BR"/>
        </w:rPr>
        <w:t>:</w:t>
      </w:r>
      <w:r w:rsidR="001F54F4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911834"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834"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="00911834" w:rsidRPr="00541D5F">
        <w:rPr>
          <w:rFonts w:asciiTheme="minorHAnsi" w:hAnsiTheme="minorHAnsi" w:cstheme="minorHAnsi"/>
          <w:szCs w:val="24"/>
        </w:rPr>
      </w:r>
      <w:r w:rsidR="00911834" w:rsidRPr="00541D5F">
        <w:rPr>
          <w:rFonts w:asciiTheme="minorHAnsi" w:hAnsiTheme="minorHAnsi" w:cstheme="minorHAnsi"/>
          <w:szCs w:val="24"/>
        </w:rPr>
        <w:fldChar w:fldCharType="separate"/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911834" w:rsidRPr="00541D5F">
        <w:rPr>
          <w:rFonts w:asciiTheme="minorHAnsi" w:hAnsiTheme="minorHAnsi" w:cstheme="minorHAnsi"/>
          <w:szCs w:val="24"/>
        </w:rPr>
        <w:fldChar w:fldCharType="end"/>
      </w:r>
    </w:p>
    <w:p w14:paraId="415F9E53" w14:textId="77777777" w:rsidR="003D7E59" w:rsidRPr="00541D5F" w:rsidRDefault="003D7E59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747AD39F" w14:textId="3BFB95E7" w:rsidR="00BE4E08" w:rsidRPr="00541D5F" w:rsidRDefault="00BE4E08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CPF</w:t>
      </w:r>
      <w:r w:rsidR="00CB3D71" w:rsidRPr="00541D5F">
        <w:rPr>
          <w:rFonts w:asciiTheme="minorHAnsi" w:hAnsiTheme="minorHAnsi" w:cstheme="minorHAnsi"/>
          <w:szCs w:val="24"/>
          <w:lang w:val="pt-BR"/>
        </w:rPr>
        <w:t>/M</w:t>
      </w:r>
      <w:r w:rsidR="00561B2A">
        <w:rPr>
          <w:rFonts w:asciiTheme="minorHAnsi" w:hAnsiTheme="minorHAnsi" w:cstheme="minorHAnsi"/>
          <w:szCs w:val="24"/>
          <w:lang w:val="pt-BR"/>
        </w:rPr>
        <w:t>E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e/ou CNPJ/M</w:t>
      </w:r>
      <w:r w:rsidR="00561B2A">
        <w:rPr>
          <w:rFonts w:asciiTheme="minorHAnsi" w:hAnsiTheme="minorHAnsi" w:cstheme="minorHAnsi"/>
          <w:szCs w:val="24"/>
          <w:lang w:val="pt-BR"/>
        </w:rPr>
        <w:t>E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: </w:t>
      </w: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="00710D2C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314BDD2B" w14:textId="77777777" w:rsidR="003D7E59" w:rsidRPr="00541D5F" w:rsidRDefault="003D7E59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46707F5E" w14:textId="07F12CFF" w:rsidR="00D10FC4" w:rsidRPr="00541D5F" w:rsidRDefault="00461CB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T</w:t>
      </w:r>
      <w:r w:rsidR="00D10FC4" w:rsidRPr="00541D5F">
        <w:rPr>
          <w:rFonts w:asciiTheme="minorHAnsi" w:hAnsiTheme="minorHAnsi" w:cstheme="minorHAnsi"/>
          <w:color w:val="000000"/>
          <w:szCs w:val="24"/>
          <w:lang w:val="pt-BR"/>
        </w:rPr>
        <w:t>elefone:</w:t>
      </w:r>
      <w:r w:rsidR="001F54F4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5D48E0"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4F4"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="005D48E0" w:rsidRPr="00541D5F">
        <w:rPr>
          <w:rFonts w:asciiTheme="minorHAnsi" w:hAnsiTheme="minorHAnsi" w:cstheme="minorHAnsi"/>
          <w:szCs w:val="24"/>
        </w:rPr>
      </w:r>
      <w:r w:rsidR="005D48E0" w:rsidRPr="00541D5F">
        <w:rPr>
          <w:rFonts w:asciiTheme="minorHAnsi" w:hAnsiTheme="minorHAnsi" w:cstheme="minorHAnsi"/>
          <w:szCs w:val="24"/>
        </w:rPr>
        <w:fldChar w:fldCharType="separate"/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5D48E0" w:rsidRPr="00541D5F">
        <w:rPr>
          <w:rFonts w:asciiTheme="minorHAnsi" w:hAnsiTheme="minorHAnsi" w:cstheme="minorHAnsi"/>
          <w:szCs w:val="24"/>
        </w:rPr>
        <w:fldChar w:fldCharType="end"/>
      </w:r>
    </w:p>
    <w:p w14:paraId="2F3590C3" w14:textId="77777777" w:rsidR="00D17C25" w:rsidRPr="00541D5F" w:rsidRDefault="00D17C25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34FF5F9C" w14:textId="78B2DADE" w:rsidR="00D10FC4" w:rsidRPr="00541D5F" w:rsidRDefault="004603EC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E-</w:t>
      </w:r>
      <w:r w:rsidR="00D10FC4" w:rsidRPr="00541D5F">
        <w:rPr>
          <w:rFonts w:asciiTheme="minorHAnsi" w:hAnsiTheme="minorHAnsi" w:cstheme="minorHAnsi"/>
          <w:szCs w:val="24"/>
          <w:lang w:val="pt-BR"/>
        </w:rPr>
        <w:t>mail:</w:t>
      </w:r>
      <w:r w:rsidR="001F54F4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5D48E0"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4F4"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="005D48E0" w:rsidRPr="00541D5F">
        <w:rPr>
          <w:rFonts w:asciiTheme="minorHAnsi" w:hAnsiTheme="minorHAnsi" w:cstheme="minorHAnsi"/>
          <w:szCs w:val="24"/>
        </w:rPr>
      </w:r>
      <w:r w:rsidR="005D48E0" w:rsidRPr="00541D5F">
        <w:rPr>
          <w:rFonts w:asciiTheme="minorHAnsi" w:hAnsiTheme="minorHAnsi" w:cstheme="minorHAnsi"/>
          <w:szCs w:val="24"/>
        </w:rPr>
        <w:fldChar w:fldCharType="separate"/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5D48E0" w:rsidRPr="00541D5F">
        <w:rPr>
          <w:rFonts w:asciiTheme="minorHAnsi" w:hAnsiTheme="minorHAnsi" w:cstheme="minorHAnsi"/>
          <w:szCs w:val="24"/>
        </w:rPr>
        <w:fldChar w:fldCharType="end"/>
      </w:r>
    </w:p>
    <w:p w14:paraId="4403A42F" w14:textId="77777777" w:rsidR="00D17C25" w:rsidRPr="00541D5F" w:rsidRDefault="00D17C25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5ABE87F9" w14:textId="0083646C" w:rsidR="00D10FC4" w:rsidRPr="00541D5F" w:rsidRDefault="00471609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Site</w:t>
      </w:r>
      <w:r w:rsidR="00D10FC4" w:rsidRPr="00541D5F">
        <w:rPr>
          <w:rFonts w:asciiTheme="minorHAnsi" w:hAnsiTheme="minorHAnsi" w:cstheme="minorHAnsi"/>
          <w:szCs w:val="24"/>
          <w:lang w:val="pt-BR"/>
        </w:rPr>
        <w:t>:</w:t>
      </w:r>
      <w:r w:rsidR="001F54F4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5D48E0"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4F4"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="005D48E0" w:rsidRPr="00541D5F">
        <w:rPr>
          <w:rFonts w:asciiTheme="minorHAnsi" w:hAnsiTheme="minorHAnsi" w:cstheme="minorHAnsi"/>
          <w:szCs w:val="24"/>
        </w:rPr>
      </w:r>
      <w:r w:rsidR="005D48E0" w:rsidRPr="00541D5F">
        <w:rPr>
          <w:rFonts w:asciiTheme="minorHAnsi" w:hAnsiTheme="minorHAnsi" w:cstheme="minorHAnsi"/>
          <w:szCs w:val="24"/>
        </w:rPr>
        <w:fldChar w:fldCharType="separate"/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5D48E0" w:rsidRPr="00541D5F">
        <w:rPr>
          <w:rFonts w:asciiTheme="minorHAnsi" w:hAnsiTheme="minorHAnsi" w:cstheme="minorHAnsi"/>
          <w:szCs w:val="24"/>
        </w:rPr>
        <w:fldChar w:fldCharType="end"/>
      </w:r>
    </w:p>
    <w:p w14:paraId="712F1424" w14:textId="77777777" w:rsidR="00560978" w:rsidRPr="00541D5F" w:rsidRDefault="00560978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3624ACF4" w14:textId="77777777" w:rsidR="00955545" w:rsidRPr="00541D5F" w:rsidRDefault="00260BDF" w:rsidP="00541D5F">
      <w:pPr>
        <w:numPr>
          <w:ilvl w:val="0"/>
          <w:numId w:val="46"/>
        </w:numPr>
        <w:ind w:left="0" w:firstLine="0"/>
        <w:jc w:val="both"/>
        <w:rPr>
          <w:rFonts w:asciiTheme="minorHAnsi" w:hAnsiTheme="minorHAnsi" w:cstheme="minorHAnsi"/>
          <w:b/>
          <w:szCs w:val="24"/>
          <w:u w:val="single"/>
          <w:lang w:val="pt-BR"/>
        </w:rPr>
      </w:pPr>
      <w:r w:rsidRPr="00541D5F">
        <w:rPr>
          <w:rFonts w:asciiTheme="minorHAnsi" w:hAnsiTheme="minorHAnsi" w:cstheme="minorHAnsi"/>
          <w:b/>
          <w:szCs w:val="24"/>
          <w:u w:val="single"/>
          <w:lang w:val="pt-BR"/>
        </w:rPr>
        <w:t>DADOS SOCIETÁRIOS E DE PESSOAL</w:t>
      </w:r>
    </w:p>
    <w:p w14:paraId="380BDA7E" w14:textId="77777777" w:rsidR="00955545" w:rsidRPr="00541D5F" w:rsidRDefault="00955545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39C9E30C" w14:textId="38C35CAD" w:rsidR="007E0015" w:rsidRPr="00541D5F" w:rsidRDefault="009E112E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Descrição dos serviços</w:t>
      </w:r>
      <w:r w:rsidR="00344EBE" w:rsidRPr="00541D5F">
        <w:rPr>
          <w:rFonts w:asciiTheme="minorHAnsi" w:hAnsiTheme="minorHAnsi" w:cstheme="minorHAnsi"/>
          <w:szCs w:val="24"/>
          <w:lang w:val="pt-BR"/>
        </w:rPr>
        <w:t xml:space="preserve"> que serão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presta</w:t>
      </w:r>
      <w:r w:rsidR="00D336A2" w:rsidRPr="00541D5F">
        <w:rPr>
          <w:rFonts w:asciiTheme="minorHAnsi" w:hAnsiTheme="minorHAnsi" w:cstheme="minorHAnsi"/>
          <w:szCs w:val="24"/>
          <w:lang w:val="pt-BR"/>
        </w:rPr>
        <w:t>dos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à MOSAIC</w:t>
      </w:r>
      <w:r w:rsidR="00E9212B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Pr="00541D5F">
        <w:rPr>
          <w:rFonts w:asciiTheme="minorHAnsi" w:hAnsiTheme="minorHAnsi" w:cstheme="minorHAnsi"/>
          <w:szCs w:val="24"/>
          <w:lang w:val="pt-BR"/>
        </w:rPr>
        <w:t>:</w:t>
      </w:r>
    </w:p>
    <w:p w14:paraId="111823F2" w14:textId="77777777" w:rsidR="00202253" w:rsidRPr="00541D5F" w:rsidRDefault="00202253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6627B38F" w14:textId="77777777" w:rsidR="0015050F" w:rsidRPr="00541D5F" w:rsidRDefault="005D48E0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4F4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="001F54F4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1470D29D" w14:textId="77777777" w:rsidR="00BC71AF" w:rsidRPr="00541D5F" w:rsidRDefault="00BC71AF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474C7C6B" w14:textId="283F3EB0" w:rsidR="005B53E8" w:rsidRPr="00541D5F" w:rsidRDefault="005B53E8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Identificar todos os Órgãos Públicos</w:t>
      </w:r>
      <w:r w:rsidR="00177743" w:rsidRPr="00541D5F">
        <w:rPr>
          <w:rStyle w:val="FootnoteReference"/>
          <w:rFonts w:asciiTheme="minorHAnsi" w:hAnsiTheme="minorHAnsi" w:cstheme="minorHAnsi"/>
          <w:szCs w:val="24"/>
          <w:lang w:val="pt-BR"/>
        </w:rPr>
        <w:footnoteReference w:id="3"/>
      </w:r>
      <w:r w:rsidRPr="00541D5F">
        <w:rPr>
          <w:rFonts w:asciiTheme="minorHAnsi" w:hAnsiTheme="minorHAnsi" w:cstheme="minorHAnsi"/>
          <w:szCs w:val="24"/>
          <w:lang w:val="pt-BR"/>
        </w:rPr>
        <w:t xml:space="preserve"> nos quais o Agente </w:t>
      </w:r>
      <w:r w:rsidR="00855C2B" w:rsidRPr="00541D5F">
        <w:rPr>
          <w:rFonts w:asciiTheme="minorHAnsi" w:hAnsiTheme="minorHAnsi" w:cstheme="minorHAnsi"/>
          <w:szCs w:val="24"/>
          <w:lang w:val="pt-BR"/>
        </w:rPr>
        <w:t>poderá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interagir através dos serviços prestados à MOSAIC</w:t>
      </w:r>
      <w:r w:rsidR="00E9212B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Pr="00541D5F">
        <w:rPr>
          <w:rFonts w:asciiTheme="minorHAnsi" w:hAnsiTheme="minorHAnsi" w:cstheme="minorHAnsi"/>
          <w:szCs w:val="24"/>
          <w:lang w:val="pt-BR"/>
        </w:rPr>
        <w:t>:</w:t>
      </w:r>
    </w:p>
    <w:p w14:paraId="35C5A28A" w14:textId="77777777" w:rsidR="005B53E8" w:rsidRPr="00541D5F" w:rsidRDefault="005B53E8" w:rsidP="00541D5F">
      <w:pPr>
        <w:ind w:firstLine="720"/>
        <w:jc w:val="both"/>
        <w:rPr>
          <w:rFonts w:asciiTheme="minorHAnsi" w:hAnsiTheme="minorHAnsi" w:cstheme="minorHAnsi"/>
          <w:szCs w:val="24"/>
          <w:lang w:val="pt-BR"/>
        </w:rPr>
      </w:pPr>
    </w:p>
    <w:p w14:paraId="79F95442" w14:textId="77777777" w:rsidR="0015050F" w:rsidRPr="00541D5F" w:rsidRDefault="005D48E0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6DE56ABD" w14:textId="77777777" w:rsidR="00290DC1" w:rsidRPr="00541D5F" w:rsidRDefault="00290DC1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153CB4DF" w14:textId="073C406C" w:rsidR="008B6E88" w:rsidRPr="00541D5F" w:rsidRDefault="000F7655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Informar 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o nome completo, </w:t>
      </w:r>
      <w:r w:rsidR="00CB3D71" w:rsidRPr="00541D5F">
        <w:rPr>
          <w:rFonts w:asciiTheme="minorHAnsi" w:hAnsiTheme="minorHAnsi" w:cstheme="minorHAnsi"/>
          <w:color w:val="000000"/>
          <w:szCs w:val="24"/>
          <w:lang w:val="pt-BR"/>
        </w:rPr>
        <w:t>cédula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de identidade </w:t>
      </w:r>
      <w:r w:rsidR="00CB3D71" w:rsidRPr="00541D5F">
        <w:rPr>
          <w:rFonts w:asciiTheme="minorHAnsi" w:hAnsiTheme="minorHAnsi" w:cstheme="minorHAnsi"/>
          <w:color w:val="000000"/>
          <w:szCs w:val="24"/>
          <w:lang w:val="pt-BR"/>
        </w:rPr>
        <w:t>– RG</w:t>
      </w:r>
      <w:r w:rsidR="00A84B47" w:rsidRPr="00541D5F">
        <w:rPr>
          <w:rFonts w:asciiTheme="minorHAnsi" w:hAnsiTheme="minorHAnsi" w:cstheme="minorHAnsi"/>
          <w:color w:val="000000"/>
          <w:szCs w:val="24"/>
          <w:lang w:val="pt-BR"/>
        </w:rPr>
        <w:t>,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CPF/M</w:t>
      </w:r>
      <w:r w:rsidR="00561B2A">
        <w:rPr>
          <w:rFonts w:asciiTheme="minorHAnsi" w:hAnsiTheme="minorHAnsi" w:cstheme="minorHAnsi"/>
          <w:color w:val="000000"/>
          <w:szCs w:val="24"/>
          <w:lang w:val="pt-BR"/>
        </w:rPr>
        <w:t>E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177743" w:rsidRPr="00541D5F">
        <w:rPr>
          <w:rFonts w:asciiTheme="minorHAnsi" w:hAnsiTheme="minorHAnsi" w:cstheme="minorHAnsi"/>
          <w:color w:val="000000"/>
          <w:szCs w:val="24"/>
          <w:lang w:val="pt-BR"/>
        </w:rPr>
        <w:t>e local de atuação</w:t>
      </w:r>
      <w:r w:rsidR="000B6FB0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>d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os 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>colaboradores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(sócios, diretores, gerentes, funcionários</w:t>
      </w:r>
      <w:r w:rsidR="00B03358" w:rsidRPr="00541D5F">
        <w:rPr>
          <w:rFonts w:asciiTheme="minorHAnsi" w:hAnsiTheme="minorHAnsi" w:cstheme="minorHAnsi"/>
          <w:color w:val="000000"/>
          <w:szCs w:val="24"/>
          <w:lang w:val="pt-BR"/>
        </w:rPr>
        <w:t>, prepostos e congêneres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) que poderão se envolver na p</w:t>
      </w:r>
      <w:r w:rsidR="002F3FEA" w:rsidRPr="00541D5F">
        <w:rPr>
          <w:rFonts w:asciiTheme="minorHAnsi" w:hAnsiTheme="minorHAnsi" w:cstheme="minorHAnsi"/>
          <w:color w:val="000000"/>
          <w:szCs w:val="24"/>
          <w:lang w:val="pt-BR"/>
        </w:rPr>
        <w:t>r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estação de serviços </w:t>
      </w:r>
      <w:r w:rsidR="00AF676A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à </w:t>
      </w:r>
      <w:r w:rsidR="00E9212B" w:rsidRPr="00541D5F">
        <w:rPr>
          <w:rFonts w:asciiTheme="minorHAnsi" w:hAnsiTheme="minorHAnsi" w:cstheme="minorHAnsi"/>
          <w:color w:val="000000"/>
          <w:szCs w:val="24"/>
          <w:lang w:val="pt-BR"/>
        </w:rPr>
        <w:t>MOSAIC FERTILIZANTES</w:t>
      </w:r>
      <w:r w:rsidR="009E112E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54F38B2E" w14:textId="77777777" w:rsidR="000F7655" w:rsidRPr="00541D5F" w:rsidRDefault="000F7655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1E2F3815" w14:textId="77777777" w:rsidR="00C261D6" w:rsidRPr="00541D5F" w:rsidRDefault="005D48E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bookmarkStart w:id="0" w:name="_GoBack"/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bookmarkEnd w:id="0"/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7DF8685E" w14:textId="77777777" w:rsidR="00290DC1" w:rsidRPr="00541D5F" w:rsidRDefault="00290DC1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3DC8CFBD" w14:textId="01912A63" w:rsidR="000C4B46" w:rsidRPr="00541D5F" w:rsidRDefault="00AF676A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Informar se eventuais terceiros contratados</w:t>
      </w:r>
      <w:r w:rsidR="00373710" w:rsidRPr="00541D5F">
        <w:rPr>
          <w:rFonts w:asciiTheme="minorHAnsi" w:hAnsiTheme="minorHAnsi" w:cstheme="minorHAnsi"/>
          <w:szCs w:val="24"/>
          <w:lang w:val="pt-BR"/>
        </w:rPr>
        <w:t xml:space="preserve"> pelo Agente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prestarão serviços à MOSAIC</w:t>
      </w:r>
      <w:r w:rsidR="00E9212B" w:rsidRPr="00541D5F">
        <w:rPr>
          <w:rFonts w:asciiTheme="minorHAnsi" w:hAnsiTheme="minorHAnsi" w:cstheme="minorHAnsi"/>
          <w:szCs w:val="24"/>
          <w:lang w:val="pt-BR"/>
        </w:rPr>
        <w:t xml:space="preserve"> FERTILIZANTES</w:t>
      </w:r>
      <w:r w:rsidRPr="00541D5F">
        <w:rPr>
          <w:rFonts w:asciiTheme="minorHAnsi" w:hAnsiTheme="minorHAnsi" w:cstheme="minorHAnsi"/>
          <w:szCs w:val="24"/>
          <w:lang w:val="pt-BR"/>
        </w:rPr>
        <w:t>, ou em seu nome, serviços estes que envolverão solicitações ou requerimentos a Funcionários Públicos</w:t>
      </w:r>
      <w:r w:rsidR="007208BC" w:rsidRPr="00541D5F">
        <w:rPr>
          <w:rStyle w:val="FootnoteReference"/>
          <w:rFonts w:asciiTheme="minorHAnsi" w:hAnsiTheme="minorHAnsi" w:cstheme="minorHAnsi"/>
          <w:szCs w:val="24"/>
          <w:lang w:val="pt-BR"/>
        </w:rPr>
        <w:footnoteReference w:id="4"/>
      </w:r>
      <w:r w:rsidRPr="00541D5F">
        <w:rPr>
          <w:rFonts w:asciiTheme="minorHAnsi" w:hAnsiTheme="minorHAnsi" w:cstheme="minorHAnsi"/>
          <w:szCs w:val="24"/>
          <w:lang w:val="pt-BR"/>
        </w:rPr>
        <w:t>. Em caso positivo, fornecer um resumo com os dados profissionais desses terceiros</w:t>
      </w:r>
      <w:r w:rsidR="00701793" w:rsidRPr="00541D5F">
        <w:rPr>
          <w:rFonts w:asciiTheme="minorHAnsi" w:hAnsiTheme="minorHAnsi" w:cstheme="minorHAnsi"/>
          <w:szCs w:val="24"/>
          <w:lang w:val="pt-BR"/>
        </w:rPr>
        <w:t>:</w:t>
      </w:r>
    </w:p>
    <w:p w14:paraId="4C36EADC" w14:textId="77777777" w:rsidR="00A77172" w:rsidRPr="00541D5F" w:rsidRDefault="00A77172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3E83FF38" w14:textId="61F7E9F5" w:rsidR="006A48E4" w:rsidRPr="00541D5F" w:rsidRDefault="005D48E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68E2EF91" w14:textId="77777777" w:rsidR="0004411A" w:rsidRPr="00541D5F" w:rsidRDefault="0004411A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650D80EA" w14:textId="77777777" w:rsidR="00D10FC4" w:rsidRPr="00541D5F" w:rsidRDefault="00C56F36" w:rsidP="00541D5F">
      <w:pPr>
        <w:numPr>
          <w:ilvl w:val="0"/>
          <w:numId w:val="46"/>
        </w:numPr>
        <w:ind w:left="0" w:firstLine="0"/>
        <w:jc w:val="both"/>
        <w:rPr>
          <w:rFonts w:asciiTheme="minorHAnsi" w:hAnsiTheme="minorHAnsi" w:cstheme="minorHAnsi"/>
          <w:b/>
          <w:color w:val="000000"/>
          <w:szCs w:val="24"/>
          <w:u w:val="single"/>
          <w:lang w:val="pt-BR"/>
        </w:rPr>
      </w:pPr>
      <w:r w:rsidRPr="00541D5F">
        <w:rPr>
          <w:rFonts w:asciiTheme="minorHAnsi" w:hAnsiTheme="minorHAnsi" w:cstheme="minorHAnsi"/>
          <w:b/>
          <w:color w:val="000000"/>
          <w:szCs w:val="24"/>
          <w:u w:val="single"/>
          <w:lang w:val="pt-BR"/>
        </w:rPr>
        <w:t xml:space="preserve">INFORMAÇÕES RELACIONADAS </w:t>
      </w:r>
      <w:r w:rsidR="00C607E4" w:rsidRPr="00541D5F">
        <w:rPr>
          <w:rFonts w:asciiTheme="minorHAnsi" w:hAnsiTheme="minorHAnsi" w:cstheme="minorHAnsi"/>
          <w:b/>
          <w:color w:val="000000"/>
          <w:szCs w:val="24"/>
          <w:u w:val="single"/>
          <w:lang w:val="pt-BR"/>
        </w:rPr>
        <w:t xml:space="preserve">COM AS </w:t>
      </w:r>
      <w:r w:rsidR="007D78FE" w:rsidRPr="00541D5F">
        <w:rPr>
          <w:rFonts w:asciiTheme="minorHAnsi" w:hAnsiTheme="minorHAnsi" w:cstheme="minorHAnsi"/>
          <w:b/>
          <w:color w:val="000000"/>
          <w:szCs w:val="24"/>
          <w:u w:val="single"/>
          <w:lang w:val="pt-BR"/>
        </w:rPr>
        <w:t xml:space="preserve">LEIS </w:t>
      </w:r>
      <w:r w:rsidR="00C607E4" w:rsidRPr="00541D5F">
        <w:rPr>
          <w:rFonts w:asciiTheme="minorHAnsi" w:hAnsiTheme="minorHAnsi" w:cstheme="minorHAnsi"/>
          <w:b/>
          <w:color w:val="000000"/>
          <w:szCs w:val="24"/>
          <w:u w:val="single"/>
          <w:lang w:val="pt-BR"/>
        </w:rPr>
        <w:t>DE ANTICORRUPÇÃO</w:t>
      </w:r>
    </w:p>
    <w:p w14:paraId="521778C8" w14:textId="77777777" w:rsidR="00083B8C" w:rsidRPr="00541D5F" w:rsidRDefault="00083B8C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01EC537F" w14:textId="2106F629" w:rsidR="00DD012E" w:rsidRPr="00541D5F" w:rsidRDefault="00083B8C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Algum d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>os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5B3509" w:rsidRPr="00541D5F">
        <w:rPr>
          <w:rFonts w:asciiTheme="minorHAnsi" w:hAnsiTheme="minorHAnsi" w:cstheme="minorHAnsi"/>
          <w:color w:val="000000"/>
          <w:szCs w:val="24"/>
          <w:lang w:val="pt-BR"/>
        </w:rPr>
        <w:t>colaboradores (sócios, diretores, gerentes, funcionários, prepostos e congêneres</w:t>
      </w:r>
      <w:r w:rsidR="00F14B61" w:rsidRPr="00541D5F">
        <w:rPr>
          <w:rFonts w:asciiTheme="minorHAnsi" w:hAnsiTheme="minorHAnsi" w:cstheme="minorHAnsi"/>
          <w:color w:val="000000"/>
          <w:szCs w:val="24"/>
          <w:lang w:val="pt-BR"/>
        </w:rPr>
        <w:t>)</w:t>
      </w:r>
      <w:r w:rsidR="005B3509" w:rsidRPr="00541D5F" w:rsidDel="005B3509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5B3509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do Agente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que negociarão o contrato com a MOSAIC</w:t>
      </w:r>
      <w:r w:rsidR="00E9212B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FERTILIZANTES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ou lhe prestarão serviços são, ou já foram </w:t>
      </w:r>
      <w:r w:rsidR="00E8583A" w:rsidRPr="00541D5F">
        <w:rPr>
          <w:rFonts w:asciiTheme="minorHAnsi" w:hAnsiTheme="minorHAnsi" w:cstheme="minorHAnsi"/>
          <w:color w:val="000000"/>
          <w:szCs w:val="24"/>
          <w:lang w:val="pt-BR"/>
        </w:rPr>
        <w:t>Funcionários Públicos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?</w:t>
      </w:r>
      <w:r w:rsidR="00764B75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DD012E"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012E"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="00DD012E"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 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012E"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1C6F578D" w14:textId="77777777" w:rsidR="00417270" w:rsidRPr="00541D5F" w:rsidRDefault="0041727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32B6773A" w14:textId="231E4CED" w:rsidR="00417270" w:rsidRPr="00541D5F" w:rsidRDefault="00FB0C7E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Em caso positivo, </w:t>
      </w:r>
      <w:r w:rsidR="00B84EAF" w:rsidRPr="00541D5F">
        <w:rPr>
          <w:rFonts w:asciiTheme="minorHAnsi" w:hAnsiTheme="minorHAnsi" w:cstheme="minorHAnsi"/>
          <w:color w:val="000000"/>
          <w:szCs w:val="24"/>
          <w:lang w:val="pt-BR"/>
        </w:rPr>
        <w:t>informe</w:t>
      </w:r>
      <w:r w:rsidR="00417270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74E52A15" w14:textId="77777777" w:rsidR="00417270" w:rsidRPr="00541D5F" w:rsidRDefault="0041727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06B8A2E9" w14:textId="3620460E" w:rsidR="00FB0C7E" w:rsidRPr="00541D5F" w:rsidRDefault="0041727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a) </w:t>
      </w:r>
      <w:r w:rsidR="00D934D0" w:rsidRPr="00541D5F">
        <w:rPr>
          <w:rFonts w:asciiTheme="minorHAnsi" w:hAnsiTheme="minorHAnsi" w:cstheme="minorHAnsi"/>
          <w:color w:val="000000"/>
          <w:szCs w:val="24"/>
          <w:lang w:val="pt-BR"/>
        </w:rPr>
        <w:t>o n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>ome d</w:t>
      </w:r>
      <w:r w:rsidR="00B2618D" w:rsidRPr="00541D5F">
        <w:rPr>
          <w:rFonts w:asciiTheme="minorHAnsi" w:hAnsiTheme="minorHAnsi" w:cstheme="minorHAnsi"/>
          <w:color w:val="000000"/>
          <w:szCs w:val="24"/>
          <w:lang w:val="pt-BR"/>
        </w:rPr>
        <w:t>o colaborador</w:t>
      </w:r>
      <w:r w:rsidR="00B93CAF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, 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>descrição de cargo atual</w:t>
      </w:r>
      <w:r w:rsidR="00113BD1" w:rsidRPr="00541D5F">
        <w:rPr>
          <w:rFonts w:asciiTheme="minorHAnsi" w:hAnsiTheme="minorHAnsi" w:cstheme="minorHAnsi"/>
          <w:color w:val="000000"/>
          <w:szCs w:val="24"/>
          <w:lang w:val="pt-BR"/>
        </w:rPr>
        <w:t>, descrição do cargo</w:t>
      </w:r>
      <w:r w:rsidR="00632556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113BD1" w:rsidRPr="00541D5F">
        <w:rPr>
          <w:rFonts w:asciiTheme="minorHAnsi" w:hAnsiTheme="minorHAnsi" w:cstheme="minorHAnsi"/>
          <w:color w:val="000000"/>
          <w:szCs w:val="24"/>
          <w:lang w:val="pt-BR"/>
        </w:rPr>
        <w:t>ocupado como “Funcionário Público” e período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744E7D96" w14:textId="77777777" w:rsidR="00FB0C7E" w:rsidRPr="00541D5F" w:rsidRDefault="00FB0C7E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0234E57F" w14:textId="27F55D01" w:rsidR="000608BB" w:rsidRPr="00541D5F" w:rsidRDefault="005D48E0" w:rsidP="00541D5F">
      <w:pPr>
        <w:jc w:val="both"/>
        <w:rPr>
          <w:rFonts w:asciiTheme="minorHAnsi" w:hAnsiTheme="minorHAnsi" w:cstheme="minorHAnsi"/>
          <w:szCs w:val="24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0AFDC0F7" w14:textId="77777777" w:rsidR="00D019B1" w:rsidRPr="00541D5F" w:rsidRDefault="00D019B1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1801029C" w14:textId="355DC9CA" w:rsidR="00D934D0" w:rsidRPr="00541D5F" w:rsidRDefault="0041727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b) 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>o órgão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público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no qual tal </w:t>
      </w:r>
      <w:r w:rsidR="00676EB1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colaborador 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>ocupou cargo como funcionário tem influência para impedir ou aprovar pleitos relacionados à atividade a ser exercida p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>elo Agente</w:t>
      </w:r>
      <w:r w:rsidR="00113D18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? </w:t>
      </w:r>
      <w:r w:rsidR="00D934D0" w:rsidRPr="00541D5F">
        <w:rPr>
          <w:rFonts w:asciiTheme="minorHAnsi" w:hAnsiTheme="minorHAnsi" w:cstheme="minorHAnsi"/>
          <w:color w:val="000000"/>
          <w:szCs w:val="24"/>
          <w:lang w:val="pt-BR"/>
        </w:rPr>
        <w:tab/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t xml:space="preserve">SIM  </w:t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color w:val="000000"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separate"/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end"/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t xml:space="preserve">  NÃO  </w:t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color w:val="000000"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separate"/>
      </w:r>
      <w:r w:rsidR="00D934D0" w:rsidRPr="00541D5F">
        <w:rPr>
          <w:rFonts w:asciiTheme="minorHAnsi" w:hAnsiTheme="minorHAnsi" w:cstheme="minorHAnsi"/>
          <w:b/>
          <w:bCs/>
          <w:color w:val="000000"/>
          <w:szCs w:val="24"/>
          <w:lang w:val="pt-BR"/>
        </w:rPr>
        <w:fldChar w:fldCharType="end"/>
      </w:r>
    </w:p>
    <w:p w14:paraId="4657395D" w14:textId="6401F585" w:rsidR="00FB0C7E" w:rsidRPr="00541D5F" w:rsidRDefault="00113D18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Em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caso positivo,</w:t>
      </w:r>
      <w:r w:rsidR="00316D1C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fornecer um resumo de</w:t>
      </w:r>
      <w:r w:rsidR="00FB0C7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quais são as medidas adotadas para evitar a concessão de uma vantagem imprópria</w:t>
      </w:r>
      <w:r w:rsidR="00316D1C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1B406F7E" w14:textId="77777777" w:rsidR="00DD522C" w:rsidRPr="00541D5F" w:rsidRDefault="00DD522C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1201EBEC" w14:textId="77777777" w:rsidR="00BC71AF" w:rsidRPr="00541D5F" w:rsidRDefault="005D48E0" w:rsidP="00541D5F">
      <w:pPr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6EC48A95" w14:textId="77777777" w:rsidR="005D052D" w:rsidRPr="00541D5F" w:rsidRDefault="005D052D" w:rsidP="00541D5F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0523A3C6" w14:textId="38496BCF" w:rsidR="00184F75" w:rsidRPr="00541D5F" w:rsidRDefault="001E336C" w:rsidP="00541D5F">
      <w:pPr>
        <w:pStyle w:val="ListParagraph"/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b/>
          <w:bCs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A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>lgum</w:t>
      </w:r>
      <w:r w:rsidR="00BC5259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dos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312EE3" w:rsidRPr="00541D5F">
        <w:rPr>
          <w:rFonts w:asciiTheme="minorHAnsi" w:hAnsiTheme="minorHAnsi" w:cstheme="minorHAnsi"/>
          <w:color w:val="000000"/>
          <w:szCs w:val="24"/>
          <w:lang w:val="pt-BR"/>
        </w:rPr>
        <w:t>colaborador</w:t>
      </w:r>
      <w:r w:rsidR="00BC5259" w:rsidRPr="00541D5F">
        <w:rPr>
          <w:rFonts w:asciiTheme="minorHAnsi" w:hAnsiTheme="minorHAnsi" w:cstheme="minorHAnsi"/>
          <w:color w:val="000000"/>
          <w:szCs w:val="24"/>
          <w:lang w:val="pt-BR"/>
        </w:rPr>
        <w:t>es</w:t>
      </w:r>
      <w:r w:rsidR="00312EE3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(sócios, diretores, gerentes, funcionários, prepostos e congêneres)</w:t>
      </w:r>
      <w:r w:rsidR="00312EE3" w:rsidRPr="00541D5F" w:rsidDel="005B3509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312EE3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741AB6" w:rsidRPr="00541D5F">
        <w:rPr>
          <w:rFonts w:asciiTheme="minorHAnsi" w:hAnsiTheme="minorHAnsi" w:cstheme="minorHAnsi"/>
          <w:color w:val="000000"/>
          <w:szCs w:val="24"/>
          <w:lang w:val="pt-BR"/>
        </w:rPr>
        <w:t>que poderão prestar serviços à MOSAIC</w:t>
      </w:r>
      <w:r w:rsidR="00E9212B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FERTILIZANTES</w:t>
      </w:r>
      <w:r w:rsidR="00741AB6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atualmente têm, ou já tiveram, estreitas ligações familiares, de negócios ou outras com Funcionários Públicos</w:t>
      </w:r>
      <w:r w:rsidR="00FB6956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que estejam relacionados à prestação de serviços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?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="00184F75"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84F75"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="00184F75"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 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84F75"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434E9A74" w14:textId="77777777" w:rsidR="00A3430D" w:rsidRPr="00541D5F" w:rsidRDefault="00A3430D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39881E78" w14:textId="3A2500C7" w:rsidR="00A3430D" w:rsidRPr="00541D5F" w:rsidRDefault="007418C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Em caso positivo</w:t>
      </w:r>
      <w:r w:rsidR="00A3430D" w:rsidRPr="00541D5F">
        <w:rPr>
          <w:rFonts w:asciiTheme="minorHAnsi" w:hAnsiTheme="minorHAnsi" w:cstheme="minorHAnsi"/>
          <w:color w:val="000000"/>
          <w:szCs w:val="24"/>
          <w:lang w:val="pt-BR"/>
        </w:rPr>
        <w:t>, indique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1E336C" w:rsidRPr="00541D5F">
        <w:rPr>
          <w:rFonts w:asciiTheme="minorHAnsi" w:hAnsiTheme="minorHAnsi" w:cstheme="minorHAnsi"/>
          <w:color w:val="000000"/>
          <w:szCs w:val="24"/>
          <w:lang w:val="pt-BR"/>
        </w:rPr>
        <w:t>o colaborador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e </w:t>
      </w:r>
      <w:r w:rsidR="00A3430D" w:rsidRPr="00541D5F">
        <w:rPr>
          <w:rFonts w:asciiTheme="minorHAnsi" w:hAnsiTheme="minorHAnsi" w:cstheme="minorHAnsi"/>
          <w:color w:val="000000"/>
          <w:szCs w:val="24"/>
          <w:lang w:val="pt-BR"/>
        </w:rPr>
        <w:t>declare a natureza dess</w:t>
      </w:r>
      <w:r w:rsidR="005722A8" w:rsidRPr="00541D5F">
        <w:rPr>
          <w:rFonts w:asciiTheme="minorHAnsi" w:hAnsiTheme="minorHAnsi" w:cstheme="minorHAnsi"/>
          <w:color w:val="000000"/>
          <w:szCs w:val="24"/>
          <w:lang w:val="pt-BR"/>
        </w:rPr>
        <w:t>a</w:t>
      </w:r>
      <w:r w:rsidR="00A3430D" w:rsidRPr="00541D5F">
        <w:rPr>
          <w:rFonts w:asciiTheme="minorHAnsi" w:hAnsiTheme="minorHAnsi" w:cstheme="minorHAnsi"/>
          <w:color w:val="000000"/>
          <w:szCs w:val="24"/>
          <w:lang w:val="pt-BR"/>
        </w:rPr>
        <w:t>s l</w:t>
      </w:r>
      <w:r w:rsidR="005722A8" w:rsidRPr="00541D5F">
        <w:rPr>
          <w:rFonts w:asciiTheme="minorHAnsi" w:hAnsiTheme="minorHAnsi" w:cstheme="minorHAnsi"/>
          <w:color w:val="000000"/>
          <w:szCs w:val="24"/>
          <w:lang w:val="pt-BR"/>
        </w:rPr>
        <w:t>igações</w:t>
      </w:r>
      <w:r w:rsidR="00A3430D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3605C2A0" w14:textId="77777777" w:rsidR="00D332B2" w:rsidRPr="00541D5F" w:rsidRDefault="00D332B2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16085695" w14:textId="77777777" w:rsidR="00C261D6" w:rsidRPr="00541D5F" w:rsidRDefault="005D48E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58EE5F87" w14:textId="77777777" w:rsidR="00BC71AF" w:rsidRPr="00541D5F" w:rsidRDefault="00BC71AF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4BD3B03C" w14:textId="77777777" w:rsidR="00DC32D2" w:rsidRPr="00541D5F" w:rsidRDefault="007418C0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O Agente</w:t>
      </w:r>
      <w:r w:rsidR="00A3430D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oferece algum benefício, vantagem ou promove cursos a Funcionários Públicos?</w:t>
      </w:r>
    </w:p>
    <w:p w14:paraId="511B15C9" w14:textId="47AE0445" w:rsidR="00756DE3" w:rsidRPr="00541D5F" w:rsidRDefault="00756DE3" w:rsidP="00541D5F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pt-BR"/>
        </w:rPr>
      </w:pP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171F94EB" w14:textId="77777777" w:rsidR="00756DE3" w:rsidRPr="00541D5F" w:rsidRDefault="00756DE3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31A0A721" w14:textId="574D5D8C" w:rsidR="00756DE3" w:rsidRPr="00541D5F" w:rsidRDefault="00756DE3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Em caso positivo, informar de que forma e com que freq</w:t>
      </w:r>
      <w:r w:rsidR="0079750F" w:rsidRPr="00541D5F">
        <w:rPr>
          <w:rFonts w:asciiTheme="minorHAnsi" w:hAnsiTheme="minorHAnsi" w:cstheme="minorHAnsi"/>
          <w:color w:val="000000"/>
          <w:szCs w:val="24"/>
          <w:lang w:val="pt-BR"/>
        </w:rPr>
        <w:t>u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ência:</w:t>
      </w:r>
    </w:p>
    <w:p w14:paraId="7B3879D2" w14:textId="77777777" w:rsidR="005049D7" w:rsidRPr="00541D5F" w:rsidRDefault="005049D7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40A66F84" w14:textId="77777777" w:rsidR="00C261D6" w:rsidRPr="00541D5F" w:rsidRDefault="005D48E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4C10E91A" w14:textId="77777777" w:rsidR="00BC71AF" w:rsidRPr="00541D5F" w:rsidRDefault="00BC71AF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3FCB7598" w14:textId="21E95797" w:rsidR="008E66A8" w:rsidRPr="00541D5F" w:rsidRDefault="007418C0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O Agente </w:t>
      </w:r>
      <w:r w:rsidR="00756DE3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conhece e tem por princípio </w:t>
      </w:r>
      <w:r w:rsidR="008E66A8" w:rsidRPr="00541D5F">
        <w:rPr>
          <w:rFonts w:asciiTheme="minorHAnsi" w:hAnsiTheme="minorHAnsi" w:cstheme="minorHAnsi"/>
          <w:color w:val="000000"/>
          <w:szCs w:val="24"/>
          <w:lang w:val="pt-BR"/>
        </w:rPr>
        <w:t>o cumprimento</w:t>
      </w:r>
      <w:r w:rsidR="00177743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da FCPA</w:t>
      </w:r>
      <w:r w:rsidR="008E66A8" w:rsidRPr="00541D5F">
        <w:rPr>
          <w:rFonts w:asciiTheme="minorHAnsi" w:hAnsiTheme="minorHAnsi" w:cstheme="minorHAnsi"/>
          <w:color w:val="000000"/>
          <w:szCs w:val="24"/>
          <w:lang w:val="pt-BR"/>
        </w:rPr>
        <w:t>, e das leis brasileiras aplicáveis, relativas a pagamentos impróprio</w:t>
      </w:r>
      <w:r w:rsidR="00002562" w:rsidRPr="00541D5F">
        <w:rPr>
          <w:rFonts w:asciiTheme="minorHAnsi" w:hAnsiTheme="minorHAnsi" w:cstheme="minorHAnsi"/>
          <w:color w:val="000000"/>
          <w:szCs w:val="24"/>
          <w:lang w:val="pt-BR"/>
        </w:rPr>
        <w:t>s</w:t>
      </w:r>
      <w:r w:rsidR="008E66A8" w:rsidRPr="00541D5F">
        <w:rPr>
          <w:rFonts w:asciiTheme="minorHAnsi" w:hAnsiTheme="minorHAnsi" w:cstheme="minorHAnsi"/>
          <w:color w:val="000000"/>
          <w:szCs w:val="24"/>
          <w:lang w:val="pt-BR"/>
        </w:rPr>
        <w:t>, ilícitos e/ou ilegais</w:t>
      </w:r>
      <w:r w:rsidR="00C64D9C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a </w:t>
      </w:r>
      <w:r w:rsidR="00002562" w:rsidRPr="00541D5F">
        <w:rPr>
          <w:rFonts w:asciiTheme="minorHAnsi" w:hAnsiTheme="minorHAnsi" w:cstheme="minorHAnsi"/>
          <w:color w:val="000000"/>
          <w:szCs w:val="24"/>
          <w:lang w:val="pt-BR"/>
        </w:rPr>
        <w:t>F</w:t>
      </w:r>
      <w:r w:rsidR="00C64D9C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uncionários </w:t>
      </w:r>
      <w:r w:rsidR="00002562" w:rsidRPr="00541D5F">
        <w:rPr>
          <w:rFonts w:asciiTheme="minorHAnsi" w:hAnsiTheme="minorHAnsi" w:cstheme="minorHAnsi"/>
          <w:color w:val="000000"/>
          <w:szCs w:val="24"/>
          <w:lang w:val="pt-BR"/>
        </w:rPr>
        <w:t>P</w:t>
      </w:r>
      <w:r w:rsidR="00C64D9C" w:rsidRPr="00541D5F">
        <w:rPr>
          <w:rFonts w:asciiTheme="minorHAnsi" w:hAnsiTheme="minorHAnsi" w:cstheme="minorHAnsi"/>
          <w:color w:val="000000"/>
          <w:szCs w:val="24"/>
          <w:lang w:val="pt-BR"/>
        </w:rPr>
        <w:t>úblicos</w:t>
      </w:r>
      <w:r w:rsidR="008E66A8" w:rsidRPr="00541D5F">
        <w:rPr>
          <w:rFonts w:asciiTheme="minorHAnsi" w:hAnsiTheme="minorHAnsi" w:cstheme="minorHAnsi"/>
          <w:color w:val="000000"/>
          <w:szCs w:val="24"/>
          <w:lang w:val="pt-BR"/>
        </w:rPr>
        <w:t>?</w:t>
      </w:r>
    </w:p>
    <w:p w14:paraId="5690BBEF" w14:textId="081030EE" w:rsidR="008E66A8" w:rsidRPr="00541D5F" w:rsidRDefault="008E66A8" w:rsidP="00541D5F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pt-BR"/>
        </w:rPr>
      </w:pP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 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098697DE" w14:textId="77777777" w:rsidR="00BC71AF" w:rsidRPr="00541D5F" w:rsidRDefault="00BC71AF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</w:p>
    <w:p w14:paraId="0B7CE389" w14:textId="1EA67190" w:rsidR="007418C0" w:rsidRPr="00541D5F" w:rsidRDefault="007418C0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 xml:space="preserve">Em caso negativo, informar </w:t>
      </w:r>
      <w:r w:rsidR="00F70D5E" w:rsidRPr="00541D5F">
        <w:rPr>
          <w:rFonts w:asciiTheme="minorHAnsi" w:hAnsiTheme="minorHAnsi" w:cstheme="minorHAnsi"/>
          <w:szCs w:val="24"/>
          <w:lang w:val="pt-BR"/>
        </w:rPr>
        <w:t>um</w:t>
      </w:r>
      <w:r w:rsidR="00E269AF" w:rsidRPr="00541D5F">
        <w:rPr>
          <w:rFonts w:asciiTheme="minorHAnsi" w:hAnsiTheme="minorHAnsi" w:cstheme="minorHAnsi"/>
          <w:szCs w:val="24"/>
          <w:lang w:val="pt-BR"/>
        </w:rPr>
        <w:t xml:space="preserve"> e</w:t>
      </w:r>
      <w:r w:rsidR="003E4500" w:rsidRPr="00541D5F">
        <w:rPr>
          <w:rFonts w:asciiTheme="minorHAnsi" w:hAnsiTheme="minorHAnsi" w:cstheme="minorHAnsi"/>
          <w:szCs w:val="24"/>
          <w:lang w:val="pt-BR"/>
        </w:rPr>
        <w:t>-</w:t>
      </w:r>
      <w:r w:rsidR="00E269AF" w:rsidRPr="00541D5F">
        <w:rPr>
          <w:rFonts w:asciiTheme="minorHAnsi" w:hAnsiTheme="minorHAnsi" w:cstheme="minorHAnsi"/>
          <w:szCs w:val="24"/>
          <w:lang w:val="pt-BR"/>
        </w:rPr>
        <w:t>mail para envio de infor</w:t>
      </w:r>
      <w:r w:rsidR="00821CF2" w:rsidRPr="00541D5F">
        <w:rPr>
          <w:rFonts w:asciiTheme="minorHAnsi" w:hAnsiTheme="minorHAnsi" w:cstheme="minorHAnsi"/>
          <w:szCs w:val="24"/>
          <w:lang w:val="pt-BR"/>
        </w:rPr>
        <w:t>m</w:t>
      </w:r>
      <w:r w:rsidR="00E269AF" w:rsidRPr="00541D5F">
        <w:rPr>
          <w:rFonts w:asciiTheme="minorHAnsi" w:hAnsiTheme="minorHAnsi" w:cstheme="minorHAnsi"/>
          <w:szCs w:val="24"/>
          <w:lang w:val="pt-BR"/>
        </w:rPr>
        <w:t xml:space="preserve">ações complementares </w:t>
      </w:r>
      <w:r w:rsidRPr="00541D5F">
        <w:rPr>
          <w:rFonts w:asciiTheme="minorHAnsi" w:hAnsiTheme="minorHAnsi" w:cstheme="minorHAnsi"/>
          <w:szCs w:val="24"/>
          <w:lang w:val="pt-BR"/>
        </w:rPr>
        <w:t>a respeito de referidos dispositivos legais</w:t>
      </w:r>
      <w:r w:rsidR="005D7766" w:rsidRPr="00541D5F">
        <w:rPr>
          <w:rFonts w:asciiTheme="minorHAnsi" w:hAnsiTheme="minorHAnsi" w:cstheme="minorHAnsi"/>
          <w:szCs w:val="24"/>
          <w:lang w:val="pt-BR"/>
        </w:rPr>
        <w:t>.</w:t>
      </w:r>
    </w:p>
    <w:p w14:paraId="5131C7F9" w14:textId="77777777" w:rsidR="007418C0" w:rsidRPr="00541D5F" w:rsidRDefault="007418C0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</w:p>
    <w:p w14:paraId="7DD1870D" w14:textId="77777777" w:rsidR="00C261D6" w:rsidRPr="00541D5F" w:rsidRDefault="005D48E0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6A36F7A1" w14:textId="77777777" w:rsidR="007418C0" w:rsidRPr="00541D5F" w:rsidRDefault="007418C0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</w:p>
    <w:p w14:paraId="59C6C9B5" w14:textId="018F90C2" w:rsidR="00F36B72" w:rsidRPr="00541D5F" w:rsidRDefault="007418C0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O Agente já foi</w:t>
      </w:r>
      <w:r w:rsidR="00F36B72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acusado de violar a FCPA</w:t>
      </w:r>
      <w:r w:rsidR="00FE13E6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E301FD" w:rsidRPr="00541D5F">
        <w:rPr>
          <w:rFonts w:asciiTheme="minorHAnsi" w:hAnsiTheme="minorHAnsi" w:cstheme="minorHAnsi"/>
          <w:color w:val="000000"/>
          <w:szCs w:val="24"/>
          <w:lang w:val="pt-BR"/>
        </w:rPr>
        <w:t>e/</w:t>
      </w:r>
      <w:r w:rsidR="00FE13E6" w:rsidRPr="00541D5F">
        <w:rPr>
          <w:rFonts w:asciiTheme="minorHAnsi" w:hAnsiTheme="minorHAnsi" w:cstheme="minorHAnsi"/>
          <w:color w:val="000000"/>
          <w:szCs w:val="24"/>
          <w:lang w:val="pt-BR"/>
        </w:rPr>
        <w:t>ou as leis brasileiras aplicáveis</w:t>
      </w:r>
      <w:r w:rsidR="00F36B72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ou de se engajar em qualquer prática que seria considerada um pagamento inapropriado a um Funcionário Público, ou </w:t>
      </w:r>
      <w:r w:rsidR="00FE13E6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ainda </w:t>
      </w:r>
      <w:r w:rsidR="00F36B72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já esteve sujeito a qualquer investigação ou apuração contra corrupção? </w:t>
      </w:r>
    </w:p>
    <w:p w14:paraId="1F347217" w14:textId="4B6038D6" w:rsidR="00F36B72" w:rsidRPr="00541D5F" w:rsidRDefault="00F36B72" w:rsidP="00541D5F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pt-BR"/>
        </w:rPr>
      </w:pP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="00E301FD" w:rsidRPr="00541D5F">
        <w:rPr>
          <w:rFonts w:asciiTheme="minorHAnsi" w:hAnsiTheme="minorHAnsi" w:cstheme="minorHAnsi"/>
          <w:b/>
          <w:bCs/>
          <w:i/>
          <w:iCs/>
          <w:szCs w:val="24"/>
          <w:lang w:val="pt-BR"/>
        </w:rPr>
        <w:t xml:space="preserve"> </w:t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3A099D65" w14:textId="77777777" w:rsidR="00F36B72" w:rsidRPr="00541D5F" w:rsidRDefault="00F36B72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1DE7F8A5" w14:textId="236BB1A0" w:rsidR="00F36B72" w:rsidRPr="00541D5F" w:rsidRDefault="00797659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Em c</w:t>
      </w:r>
      <w:r w:rsidR="00F36B72" w:rsidRPr="00541D5F">
        <w:rPr>
          <w:rFonts w:asciiTheme="minorHAnsi" w:hAnsiTheme="minorHAnsi" w:cstheme="minorHAnsi"/>
          <w:color w:val="000000"/>
          <w:szCs w:val="24"/>
          <w:lang w:val="pt-BR"/>
        </w:rPr>
        <w:t>aso afirmativo, explique</w:t>
      </w:r>
      <w:r w:rsidR="007418C0" w:rsidRPr="00541D5F">
        <w:rPr>
          <w:rFonts w:asciiTheme="minorHAnsi" w:hAnsiTheme="minorHAnsi" w:cstheme="minorHAnsi"/>
          <w:color w:val="000000"/>
          <w:szCs w:val="24"/>
          <w:lang w:val="pt-BR"/>
        </w:rPr>
        <w:t>:</w:t>
      </w:r>
    </w:p>
    <w:p w14:paraId="673A9A52" w14:textId="77777777" w:rsidR="00F36B72" w:rsidRPr="00541D5F" w:rsidRDefault="00F36B72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4E3F2776" w14:textId="77777777" w:rsidR="00F36B72" w:rsidRPr="00541D5F" w:rsidRDefault="005D48E0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1D6" w:rsidRPr="00541D5F">
        <w:rPr>
          <w:rFonts w:asciiTheme="minorHAnsi" w:hAnsiTheme="minorHAnsi" w:cstheme="minorHAnsi"/>
          <w:szCs w:val="24"/>
        </w:rPr>
        <w:instrText xml:space="preserve"> FORMTEXT </w:instrText>
      </w:r>
      <w:r w:rsidRPr="00541D5F">
        <w:rPr>
          <w:rFonts w:asciiTheme="minorHAnsi" w:hAnsiTheme="minorHAnsi" w:cstheme="minorHAnsi"/>
          <w:szCs w:val="24"/>
        </w:rPr>
      </w:r>
      <w:r w:rsidRPr="00541D5F">
        <w:rPr>
          <w:rFonts w:asciiTheme="minorHAnsi" w:hAnsiTheme="minorHAnsi" w:cstheme="minorHAnsi"/>
          <w:szCs w:val="24"/>
        </w:rPr>
        <w:fldChar w:fldCharType="separate"/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="00C261D6" w:rsidRPr="00541D5F">
        <w:rPr>
          <w:rFonts w:asciiTheme="minorHAnsi" w:hAnsiTheme="minorHAnsi" w:cstheme="minorHAnsi"/>
          <w:szCs w:val="24"/>
        </w:rPr>
        <w:t> </w:t>
      </w:r>
      <w:r w:rsidRPr="00541D5F">
        <w:rPr>
          <w:rFonts w:asciiTheme="minorHAnsi" w:hAnsiTheme="minorHAnsi" w:cstheme="minorHAnsi"/>
          <w:szCs w:val="24"/>
        </w:rPr>
        <w:fldChar w:fldCharType="end"/>
      </w:r>
    </w:p>
    <w:p w14:paraId="365FBC56" w14:textId="77777777" w:rsidR="00C261D6" w:rsidRPr="00541D5F" w:rsidRDefault="00C261D6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</w:p>
    <w:p w14:paraId="64B1075D" w14:textId="760C02F3" w:rsidR="00D81D5E" w:rsidRPr="00541D5F" w:rsidRDefault="007418C0" w:rsidP="00541D5F">
      <w:pPr>
        <w:numPr>
          <w:ilvl w:val="1"/>
          <w:numId w:val="46"/>
        </w:numPr>
        <w:ind w:left="0" w:firstLine="0"/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O Agente</w:t>
      </w:r>
      <w:r w:rsidR="00D81D5E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mantém livros e registros contábeis que reflitam de forma </w:t>
      </w:r>
      <w:r w:rsidR="00E45D1D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detalhada </w:t>
      </w:r>
      <w:r w:rsidR="00D81D5E" w:rsidRPr="00541D5F">
        <w:rPr>
          <w:rFonts w:asciiTheme="minorHAnsi" w:hAnsiTheme="minorHAnsi" w:cstheme="minorHAnsi"/>
          <w:color w:val="000000"/>
          <w:szCs w:val="24"/>
          <w:lang w:val="pt-BR"/>
        </w:rPr>
        <w:t>suas transações?</w:t>
      </w:r>
    </w:p>
    <w:p w14:paraId="767471C5" w14:textId="5C771746" w:rsidR="00D81D5E" w:rsidRPr="00541D5F" w:rsidRDefault="00D81D5E" w:rsidP="00541D5F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pt-BR"/>
        </w:rPr>
      </w:pP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SIM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</w:t>
      </w:r>
      <w:r w:rsidR="00E45D1D"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 </w:t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t xml:space="preserve">NÃO  </w:t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1D5F">
        <w:rPr>
          <w:rFonts w:asciiTheme="minorHAnsi" w:hAnsiTheme="minorHAnsi" w:cstheme="minorHAnsi"/>
          <w:b/>
          <w:bCs/>
          <w:szCs w:val="24"/>
          <w:lang w:val="pt-BR"/>
        </w:rPr>
        <w:instrText xml:space="preserve"> FORMCHECKBOX </w:instrText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</w:r>
      <w:r w:rsidR="00561B2A">
        <w:rPr>
          <w:rFonts w:asciiTheme="minorHAnsi" w:hAnsiTheme="minorHAnsi" w:cstheme="minorHAnsi"/>
          <w:b/>
          <w:bCs/>
          <w:szCs w:val="24"/>
          <w:lang w:val="pt-BR"/>
        </w:rPr>
        <w:fldChar w:fldCharType="separate"/>
      </w:r>
      <w:r w:rsidR="005D48E0" w:rsidRPr="00541D5F">
        <w:rPr>
          <w:rFonts w:asciiTheme="minorHAnsi" w:hAnsiTheme="minorHAnsi" w:cstheme="minorHAnsi"/>
          <w:b/>
          <w:bCs/>
          <w:szCs w:val="24"/>
          <w:lang w:val="pt-BR"/>
        </w:rPr>
        <w:fldChar w:fldCharType="end"/>
      </w:r>
    </w:p>
    <w:p w14:paraId="6C3D7D7D" w14:textId="77777777" w:rsidR="00D10FC4" w:rsidRPr="00541D5F" w:rsidRDefault="00D10FC4" w:rsidP="00541D5F">
      <w:pPr>
        <w:ind w:firstLine="720"/>
        <w:jc w:val="both"/>
        <w:rPr>
          <w:rFonts w:asciiTheme="minorHAnsi" w:hAnsiTheme="minorHAnsi" w:cstheme="minorHAnsi"/>
          <w:szCs w:val="24"/>
          <w:lang w:val="pt-BR"/>
        </w:rPr>
      </w:pPr>
    </w:p>
    <w:p w14:paraId="7903BC1B" w14:textId="77777777" w:rsidR="00B800EC" w:rsidRPr="00541D5F" w:rsidRDefault="00B800EC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</w:p>
    <w:p w14:paraId="0E04060C" w14:textId="5FC4C6B9" w:rsidR="00D10FC4" w:rsidRPr="00541D5F" w:rsidRDefault="00D10FC4" w:rsidP="00541D5F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 xml:space="preserve">As informações fornecidas acima neste </w:t>
      </w:r>
      <w:r w:rsidR="00290344" w:rsidRPr="00541D5F">
        <w:rPr>
          <w:rFonts w:asciiTheme="minorHAnsi" w:hAnsiTheme="minorHAnsi" w:cstheme="minorHAnsi"/>
          <w:szCs w:val="24"/>
          <w:lang w:val="pt-BR"/>
        </w:rPr>
        <w:t>questionário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são, segundo o </w:t>
      </w:r>
      <w:r w:rsidR="00290344" w:rsidRPr="00541D5F">
        <w:rPr>
          <w:rFonts w:asciiTheme="minorHAnsi" w:hAnsiTheme="minorHAnsi" w:cstheme="minorHAnsi"/>
          <w:szCs w:val="24"/>
          <w:lang w:val="pt-BR"/>
        </w:rPr>
        <w:t xml:space="preserve">Agente 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signatário, </w:t>
      </w:r>
      <w:r w:rsidR="00290344" w:rsidRPr="00541D5F">
        <w:rPr>
          <w:rFonts w:asciiTheme="minorHAnsi" w:hAnsiTheme="minorHAnsi" w:cstheme="minorHAnsi"/>
          <w:szCs w:val="24"/>
          <w:lang w:val="pt-BR"/>
        </w:rPr>
        <w:t xml:space="preserve">verdadeiras, 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atuais e completas. 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Ao firmar este instrumento, o </w:t>
      </w:r>
      <w:r w:rsidR="00290344" w:rsidRPr="00541D5F">
        <w:rPr>
          <w:rFonts w:asciiTheme="minorHAnsi" w:hAnsiTheme="minorHAnsi" w:cstheme="minorHAnsi"/>
          <w:color w:val="000000"/>
          <w:szCs w:val="24"/>
          <w:lang w:val="pt-BR"/>
        </w:rPr>
        <w:t>Agente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reconhece </w:t>
      </w:r>
      <w:r w:rsidR="00B800EC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e concorda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que as informações fornecidas acima  (i) são solicitadas para atender as normas da </w:t>
      </w:r>
      <w:r w:rsidR="00177743" w:rsidRPr="00541D5F">
        <w:rPr>
          <w:rFonts w:asciiTheme="minorHAnsi" w:hAnsiTheme="minorHAnsi" w:cstheme="minorHAnsi"/>
          <w:color w:val="000000"/>
          <w:szCs w:val="24"/>
          <w:lang w:val="pt-BR"/>
        </w:rPr>
        <w:t>FCPA</w:t>
      </w:r>
      <w:r w:rsidR="00795C32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e outras leis anticorrupção aplicáveis; (ii) serão mantidas pela </w:t>
      </w:r>
      <w:r w:rsidR="00F94DE0" w:rsidRPr="00541D5F">
        <w:rPr>
          <w:rFonts w:asciiTheme="minorHAnsi" w:hAnsiTheme="minorHAnsi" w:cstheme="minorHAnsi"/>
          <w:color w:val="000000"/>
          <w:szCs w:val="24"/>
          <w:lang w:val="pt-BR"/>
        </w:rPr>
        <w:t>MOSAIC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="00E9212B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FERTILIZANTES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em conformidade com suas políticas, procedimentos e leis aplicáveis de privacidade</w:t>
      </w:r>
      <w:r w:rsidR="002C6E3A" w:rsidRPr="00541D5F">
        <w:rPr>
          <w:rFonts w:asciiTheme="minorHAnsi" w:hAnsiTheme="minorHAnsi" w:cstheme="minorHAnsi"/>
          <w:color w:val="000000"/>
          <w:szCs w:val="24"/>
          <w:lang w:val="pt-BR"/>
        </w:rPr>
        <w:t>, proteção de dados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e retenção de documentos; e</w:t>
      </w:r>
      <w:r w:rsidR="002C6E3A" w:rsidRPr="00541D5F">
        <w:rPr>
          <w:rFonts w:asciiTheme="minorHAnsi" w:hAnsiTheme="minorHAnsi" w:cstheme="minorHAnsi"/>
          <w:color w:val="000000"/>
          <w:szCs w:val="24"/>
          <w:lang w:val="pt-BR"/>
        </w:rPr>
        <w:t>,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 (iii)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lastRenderedPageBreak/>
        <w:t>poderão ser enviadas a agências policiais dos Estados Unidos e/ou de outros países para avaliação de cumprimento a normas anticorrupção.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</w:t>
      </w:r>
    </w:p>
    <w:p w14:paraId="4B68A18C" w14:textId="77777777" w:rsidR="00D10FC4" w:rsidRPr="00541D5F" w:rsidRDefault="00D10FC4" w:rsidP="00541D5F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pt-BR"/>
        </w:rPr>
      </w:pPr>
    </w:p>
    <w:p w14:paraId="080A51A1" w14:textId="416E38E4" w:rsidR="00AF4ECE" w:rsidRPr="00541D5F" w:rsidRDefault="00AF4ECE" w:rsidP="00541D5F">
      <w:pPr>
        <w:jc w:val="both"/>
        <w:rPr>
          <w:rFonts w:asciiTheme="minorHAnsi" w:hAnsiTheme="minorHAnsi" w:cstheme="minorHAnsi"/>
          <w:color w:val="000000"/>
          <w:szCs w:val="24"/>
          <w:lang w:val="pt-BR"/>
        </w:rPr>
      </w:pP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O </w:t>
      </w:r>
      <w:r w:rsidR="00290344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Agente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concorda em notificar a MOSAIC </w:t>
      </w:r>
      <w:r w:rsidR="00E9212B" w:rsidRPr="00541D5F">
        <w:rPr>
          <w:rFonts w:asciiTheme="minorHAnsi" w:hAnsiTheme="minorHAnsi" w:cstheme="minorHAnsi"/>
          <w:color w:val="000000"/>
          <w:szCs w:val="24"/>
          <w:lang w:val="pt-BR"/>
        </w:rPr>
        <w:t xml:space="preserve">FERTILIZANTES </w:t>
      </w:r>
      <w:r w:rsidRPr="00541D5F">
        <w:rPr>
          <w:rFonts w:asciiTheme="minorHAnsi" w:hAnsiTheme="minorHAnsi" w:cstheme="minorHAnsi"/>
          <w:color w:val="000000"/>
          <w:szCs w:val="24"/>
          <w:lang w:val="pt-BR"/>
        </w:rPr>
        <w:t>imediatamente a respeito de quaisquer alterações relevantes nas informações acima prestadas.</w:t>
      </w:r>
    </w:p>
    <w:p w14:paraId="0EEA31D5" w14:textId="77777777" w:rsidR="00D10FC4" w:rsidRPr="00541D5F" w:rsidRDefault="00D10FC4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</w:p>
    <w:p w14:paraId="49866F87" w14:textId="77777777" w:rsidR="00607933" w:rsidRPr="00541D5F" w:rsidRDefault="00D10FC4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>Data:</w:t>
      </w:r>
      <w:r w:rsidR="00607933" w:rsidRPr="00541D5F">
        <w:rPr>
          <w:rFonts w:asciiTheme="minorHAnsi" w:hAnsiTheme="minorHAnsi" w:cstheme="minorHAnsi"/>
          <w:szCs w:val="24"/>
          <w:lang w:val="pt-BR"/>
        </w:rPr>
        <w:t xml:space="preserve"> </w:t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="005D48E0" w:rsidRPr="00541D5F">
        <w:rPr>
          <w:rFonts w:asciiTheme="minorHAnsi" w:hAnsiTheme="minorHAnsi" w:cs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7933" w:rsidRPr="00541D5F">
        <w:rPr>
          <w:rFonts w:asciiTheme="minorHAnsi" w:hAnsiTheme="minorHAnsi" w:cstheme="minorHAnsi"/>
          <w:szCs w:val="24"/>
          <w:lang w:val="pt-BR"/>
        </w:rPr>
        <w:instrText xml:space="preserve"> FORMTEXT </w:instrText>
      </w:r>
      <w:r w:rsidR="005D48E0" w:rsidRPr="00541D5F">
        <w:rPr>
          <w:rFonts w:asciiTheme="minorHAnsi" w:hAnsiTheme="minorHAnsi" w:cstheme="minorHAnsi"/>
          <w:szCs w:val="24"/>
        </w:rPr>
      </w:r>
      <w:r w:rsidR="005D48E0" w:rsidRPr="00541D5F">
        <w:rPr>
          <w:rFonts w:asciiTheme="minorHAnsi" w:hAnsiTheme="minorHAnsi" w:cstheme="minorHAnsi"/>
          <w:szCs w:val="24"/>
        </w:rPr>
        <w:fldChar w:fldCharType="separate"/>
      </w:r>
      <w:r w:rsidR="00607933" w:rsidRPr="00541D5F">
        <w:rPr>
          <w:rFonts w:asciiTheme="minorHAnsi" w:hAnsiTheme="minorHAnsi" w:cstheme="minorHAnsi"/>
          <w:szCs w:val="24"/>
        </w:rPr>
        <w:t> </w:t>
      </w:r>
      <w:r w:rsidR="00607933" w:rsidRPr="00541D5F">
        <w:rPr>
          <w:rFonts w:asciiTheme="minorHAnsi" w:hAnsiTheme="minorHAnsi" w:cstheme="minorHAnsi"/>
          <w:szCs w:val="24"/>
        </w:rPr>
        <w:t> </w:t>
      </w:r>
      <w:r w:rsidR="00607933" w:rsidRPr="00541D5F">
        <w:rPr>
          <w:rFonts w:asciiTheme="minorHAnsi" w:hAnsiTheme="minorHAnsi" w:cstheme="minorHAnsi"/>
          <w:szCs w:val="24"/>
        </w:rPr>
        <w:t> </w:t>
      </w:r>
      <w:r w:rsidR="00607933" w:rsidRPr="00541D5F">
        <w:rPr>
          <w:rFonts w:asciiTheme="minorHAnsi" w:hAnsiTheme="minorHAnsi" w:cstheme="minorHAnsi"/>
          <w:szCs w:val="24"/>
        </w:rPr>
        <w:t> </w:t>
      </w:r>
      <w:r w:rsidR="00607933" w:rsidRPr="00541D5F">
        <w:rPr>
          <w:rFonts w:asciiTheme="minorHAnsi" w:hAnsiTheme="minorHAnsi" w:cstheme="minorHAnsi"/>
          <w:szCs w:val="24"/>
        </w:rPr>
        <w:t> </w:t>
      </w:r>
      <w:r w:rsidR="005D48E0" w:rsidRPr="00541D5F">
        <w:rPr>
          <w:rFonts w:asciiTheme="minorHAnsi" w:hAnsiTheme="minorHAnsi" w:cstheme="minorHAnsi"/>
          <w:szCs w:val="24"/>
        </w:rPr>
        <w:fldChar w:fldCharType="end"/>
      </w:r>
    </w:p>
    <w:p w14:paraId="45715BE5" w14:textId="52E9E843" w:rsidR="00D10FC4" w:rsidRPr="00541D5F" w:rsidRDefault="00D10FC4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ab/>
      </w:r>
      <w:r w:rsidR="00607933" w:rsidRPr="00541D5F">
        <w:rPr>
          <w:rFonts w:asciiTheme="minorHAnsi" w:hAnsiTheme="minorHAnsi" w:cstheme="minorHAnsi"/>
          <w:szCs w:val="24"/>
          <w:lang w:val="pt-BR"/>
        </w:rPr>
        <w:t xml:space="preserve">           </w:t>
      </w:r>
      <w:r w:rsidR="00314FC9" w:rsidRPr="00541D5F">
        <w:rPr>
          <w:rFonts w:asciiTheme="minorHAnsi" w:hAnsiTheme="minorHAnsi" w:cstheme="minorHAnsi"/>
          <w:szCs w:val="24"/>
          <w:lang w:val="pt-BR"/>
        </w:rPr>
        <w:tab/>
      </w:r>
      <w:r w:rsidR="00314FC9" w:rsidRPr="00541D5F">
        <w:rPr>
          <w:rFonts w:asciiTheme="minorHAnsi" w:hAnsiTheme="minorHAnsi" w:cstheme="minorHAnsi"/>
          <w:szCs w:val="24"/>
          <w:lang w:val="pt-BR"/>
        </w:rPr>
        <w:tab/>
      </w:r>
      <w:r w:rsidR="00314FC9" w:rsidRPr="00541D5F">
        <w:rPr>
          <w:rFonts w:asciiTheme="minorHAnsi" w:hAnsiTheme="minorHAnsi" w:cstheme="minorHAnsi"/>
          <w:szCs w:val="24"/>
          <w:lang w:val="pt-BR"/>
        </w:rPr>
        <w:tab/>
      </w:r>
      <w:r w:rsidR="00607933" w:rsidRPr="00541D5F">
        <w:rPr>
          <w:rFonts w:asciiTheme="minorHAnsi" w:hAnsiTheme="minorHAnsi" w:cstheme="minorHAnsi"/>
          <w:szCs w:val="24"/>
          <w:lang w:val="pt-BR"/>
        </w:rPr>
        <w:t xml:space="preserve">                       </w:t>
      </w:r>
      <w:r w:rsidR="0003468C"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="00314FC9"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  <w:t>Assinatura</w:t>
      </w:r>
    </w:p>
    <w:p w14:paraId="28DF2F78" w14:textId="77777777" w:rsidR="00E17E4C" w:rsidRPr="00541D5F" w:rsidRDefault="00E17E4C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</w:p>
    <w:p w14:paraId="152CC8D1" w14:textId="77777777" w:rsidR="00D10FC4" w:rsidRPr="00541D5F" w:rsidRDefault="00D10FC4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14:paraId="7220B292" w14:textId="1B088F6F" w:rsidR="00D10FC4" w:rsidRPr="00541D5F" w:rsidRDefault="00D10FC4" w:rsidP="00541D5F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  <w:t xml:space="preserve">Nome </w:t>
      </w:r>
      <w:r w:rsidR="002C6E3A" w:rsidRPr="00541D5F">
        <w:rPr>
          <w:rFonts w:asciiTheme="minorHAnsi" w:hAnsiTheme="minorHAnsi" w:cstheme="minorHAnsi"/>
          <w:szCs w:val="24"/>
          <w:lang w:val="pt-BR"/>
        </w:rPr>
        <w:t>e/ou Denominação</w:t>
      </w:r>
      <w:r w:rsidR="007418C0" w:rsidRPr="00541D5F">
        <w:rPr>
          <w:rFonts w:asciiTheme="minorHAnsi" w:hAnsiTheme="minorHAnsi" w:cstheme="minorHAnsi"/>
          <w:szCs w:val="24"/>
          <w:lang w:val="pt-BR"/>
        </w:rPr>
        <w:t xml:space="preserve"> do Agente</w:t>
      </w:r>
    </w:p>
    <w:p w14:paraId="6B6F712A" w14:textId="77777777" w:rsidR="00C74E61" w:rsidRPr="00541D5F" w:rsidRDefault="00C74E61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</w:p>
    <w:p w14:paraId="2D554847" w14:textId="77777777" w:rsidR="00D10FC4" w:rsidRPr="00541D5F" w:rsidRDefault="00D10FC4" w:rsidP="00541D5F">
      <w:pPr>
        <w:tabs>
          <w:tab w:val="left" w:pos="0"/>
        </w:tabs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541D5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14:paraId="3BC2948D" w14:textId="1E4F74DE" w:rsidR="00D10FC4" w:rsidRPr="00541D5F" w:rsidRDefault="00D10FC4" w:rsidP="00541D5F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</w:r>
      <w:r w:rsidRPr="00541D5F">
        <w:rPr>
          <w:rFonts w:asciiTheme="minorHAnsi" w:hAnsiTheme="minorHAnsi" w:cstheme="minorHAnsi"/>
          <w:szCs w:val="24"/>
          <w:lang w:val="pt-BR"/>
        </w:rPr>
        <w:tab/>
        <w:t>Cargo</w:t>
      </w:r>
      <w:r w:rsidR="00E1704E" w:rsidRPr="00541D5F">
        <w:rPr>
          <w:rFonts w:asciiTheme="minorHAnsi" w:hAnsiTheme="minorHAnsi" w:cstheme="minorHAnsi"/>
          <w:szCs w:val="24"/>
          <w:lang w:val="pt-BR"/>
        </w:rPr>
        <w:t xml:space="preserve"> do signatário</w:t>
      </w:r>
    </w:p>
    <w:p w14:paraId="08E1E5D4" w14:textId="77777777" w:rsidR="00630F7F" w:rsidRPr="00541D5F" w:rsidRDefault="00630F7F" w:rsidP="00541D5F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</w:p>
    <w:p w14:paraId="5D3AAD50" w14:textId="77777777" w:rsidR="00630F7F" w:rsidRPr="00541D5F" w:rsidRDefault="00630F7F" w:rsidP="00541D5F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</w:p>
    <w:p w14:paraId="2F17B1DA" w14:textId="77777777" w:rsidR="00A22778" w:rsidRPr="00541D5F" w:rsidRDefault="00A22778" w:rsidP="00541D5F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</w:p>
    <w:p w14:paraId="3FCAF567" w14:textId="53AA8069" w:rsidR="00314FC9" w:rsidRPr="00A75402" w:rsidRDefault="00E1704E" w:rsidP="00676147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  <w:r w:rsidRPr="00541D5F">
        <w:rPr>
          <w:rFonts w:asciiTheme="minorHAnsi" w:hAnsiTheme="minorHAnsi" w:cstheme="minorHAnsi"/>
          <w:szCs w:val="24"/>
          <w:lang w:val="pt-BR"/>
        </w:rPr>
        <w:t xml:space="preserve">Assinatura </w:t>
      </w:r>
      <w:r w:rsidR="00A22778" w:rsidRPr="00541D5F">
        <w:rPr>
          <w:rFonts w:asciiTheme="minorHAnsi" w:hAnsiTheme="minorHAnsi" w:cstheme="minorHAnsi"/>
          <w:szCs w:val="24"/>
          <w:lang w:val="pt-BR"/>
        </w:rPr>
        <w:t>do gestor da MOSAIC responsável pela área</w:t>
      </w:r>
      <w:r w:rsidRPr="00541D5F">
        <w:rPr>
          <w:rFonts w:asciiTheme="minorHAnsi" w:hAnsiTheme="minorHAnsi" w:cstheme="minorHAnsi"/>
          <w:szCs w:val="24"/>
          <w:lang w:val="pt-BR"/>
        </w:rPr>
        <w:t xml:space="preserve"> contratante</w:t>
      </w:r>
      <w:r w:rsidR="00630F7F" w:rsidRPr="00541D5F">
        <w:rPr>
          <w:rFonts w:asciiTheme="minorHAnsi" w:hAnsiTheme="minorHAnsi" w:cstheme="minorHAnsi"/>
          <w:szCs w:val="24"/>
          <w:lang w:val="pt-BR"/>
        </w:rPr>
        <w:t xml:space="preserve">: </w:t>
      </w:r>
      <w:r w:rsidR="00314FC9" w:rsidRPr="00541D5F">
        <w:rPr>
          <w:rFonts w:asciiTheme="minorHAnsi" w:hAnsiTheme="minorHAnsi" w:cstheme="minorHAnsi"/>
          <w:szCs w:val="24"/>
          <w:lang w:val="pt-BR"/>
        </w:rPr>
        <w:t>_</w:t>
      </w:r>
      <w:r w:rsidR="00630F7F" w:rsidRPr="00541D5F">
        <w:rPr>
          <w:rFonts w:asciiTheme="minorHAnsi" w:hAnsiTheme="minorHAnsi" w:cstheme="minorHAnsi"/>
          <w:szCs w:val="24"/>
          <w:lang w:val="pt-BR"/>
        </w:rPr>
        <w:t>___</w:t>
      </w:r>
      <w:r w:rsidR="00607933" w:rsidRPr="00541D5F">
        <w:rPr>
          <w:rFonts w:asciiTheme="minorHAnsi" w:hAnsiTheme="minorHAnsi" w:cstheme="minorHAnsi"/>
          <w:szCs w:val="24"/>
          <w:lang w:val="pt-BR"/>
        </w:rPr>
        <w:t>______________________</w:t>
      </w:r>
      <w:r w:rsidR="00541D5F" w:rsidRPr="00541D5F">
        <w:rPr>
          <w:rFonts w:asciiTheme="minorHAnsi" w:hAnsiTheme="minorHAnsi" w:cstheme="minorHAnsi"/>
          <w:szCs w:val="24"/>
          <w:lang w:val="pt-BR"/>
        </w:rPr>
        <w:t>_</w:t>
      </w:r>
    </w:p>
    <w:p w14:paraId="68354862" w14:textId="44D6DF51" w:rsidR="00630F7F" w:rsidRPr="00A75402" w:rsidRDefault="00630F7F" w:rsidP="00676147">
      <w:pPr>
        <w:tabs>
          <w:tab w:val="left" w:pos="0"/>
        </w:tabs>
        <w:outlineLvl w:val="0"/>
        <w:rPr>
          <w:rFonts w:asciiTheme="minorHAnsi" w:hAnsiTheme="minorHAnsi" w:cstheme="minorHAnsi"/>
          <w:szCs w:val="24"/>
          <w:lang w:val="pt-BR"/>
        </w:rPr>
      </w:pPr>
    </w:p>
    <w:sectPr w:rsidR="00630F7F" w:rsidRPr="00A75402" w:rsidSect="00541D5F">
      <w:headerReference w:type="default" r:id="rId11"/>
      <w:headerReference w:type="first" r:id="rId12"/>
      <w:footerReference w:type="first" r:id="rId13"/>
      <w:pgSz w:w="12240" w:h="15840" w:code="1"/>
      <w:pgMar w:top="1418" w:right="1134" w:bottom="1418" w:left="1134" w:header="624" w:footer="8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CB29" w14:textId="77777777" w:rsidR="00B45B31" w:rsidRDefault="00B45B31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14:paraId="02366EEF" w14:textId="77777777" w:rsidR="00B45B31" w:rsidRDefault="00B45B31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7776" w14:textId="52E2F8FE" w:rsidR="009F56A6" w:rsidRDefault="009F56A6">
    <w:pPr>
      <w:pStyle w:val="Footer"/>
    </w:pPr>
  </w:p>
  <w:p w14:paraId="7CCFDE77" w14:textId="77777777" w:rsidR="009F56A6" w:rsidRDefault="009F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1927" w14:textId="77777777" w:rsidR="00B45B31" w:rsidRDefault="00B45B31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14:paraId="7164C182" w14:textId="77777777" w:rsidR="00B45B31" w:rsidRDefault="00B45B31">
      <w:pPr>
        <w:rPr>
          <w:lang w:val="pt-BR"/>
        </w:rPr>
      </w:pPr>
      <w:r>
        <w:rPr>
          <w:lang w:val="pt-BR"/>
        </w:rPr>
        <w:continuationSeparator/>
      </w:r>
    </w:p>
  </w:footnote>
  <w:footnote w:id="1">
    <w:p w14:paraId="42703C79" w14:textId="3ABA6F3C" w:rsidR="00C12683" w:rsidRPr="00541D5F" w:rsidRDefault="00C12683" w:rsidP="00541D5F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41D5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541D5F">
        <w:rPr>
          <w:rFonts w:asciiTheme="minorHAnsi" w:hAnsiTheme="minorHAnsi" w:cstheme="minorHAnsi"/>
          <w:sz w:val="20"/>
          <w:szCs w:val="20"/>
          <w:lang w:val="pt-BR"/>
        </w:rPr>
        <w:t xml:space="preserve"> O Foreign Corrupt Practices Act, ou também denominado FCPA, consiste em dispositivo legal introduzido na legislação norte-americana, cuja finalidade é coibir práticas de corrupção de agentes públicos de forma a preservar a integridade das relações comerciais internacionais.</w:t>
      </w:r>
    </w:p>
  </w:footnote>
  <w:footnote w:id="2">
    <w:p w14:paraId="1D571FAA" w14:textId="42C10FA6" w:rsidR="00541D5F" w:rsidRPr="00541D5F" w:rsidRDefault="00541D5F" w:rsidP="00541D5F">
      <w:pPr>
        <w:pStyle w:val="FootnoteText"/>
        <w:ind w:firstLine="0"/>
        <w:jc w:val="both"/>
        <w:rPr>
          <w:rFonts w:asciiTheme="minorHAnsi" w:hAnsiTheme="minorHAnsi" w:cstheme="minorHAnsi"/>
          <w:sz w:val="20"/>
          <w:lang w:val="pt-BR"/>
        </w:rPr>
      </w:pPr>
      <w:r w:rsidRPr="00541D5F">
        <w:rPr>
          <w:rStyle w:val="FootnoteReference"/>
          <w:rFonts w:asciiTheme="minorHAnsi" w:hAnsiTheme="minorHAnsi" w:cstheme="minorHAnsi"/>
          <w:sz w:val="20"/>
        </w:rPr>
        <w:footnoteRef/>
      </w:r>
      <w:r w:rsidRPr="00541D5F">
        <w:rPr>
          <w:rFonts w:asciiTheme="minorHAnsi" w:hAnsiTheme="minorHAnsi" w:cstheme="minorHAnsi"/>
          <w:sz w:val="20"/>
          <w:lang w:val="pt-BR"/>
        </w:rPr>
        <w:t xml:space="preserve"> </w:t>
      </w:r>
      <w:r w:rsidR="00561B2A">
        <w:fldChar w:fldCharType="begin"/>
      </w:r>
      <w:r w:rsidR="00561B2A" w:rsidRPr="00561B2A">
        <w:rPr>
          <w:lang w:val="pt-BR"/>
        </w:rPr>
        <w:instrText xml:space="preserve"> HYPERLINK "http://mosaicco.com.br/ckfinder/userfiles/files/MOS_COD_CONDUTA_E_ETICA_PORT_V4.pdf" </w:instrText>
      </w:r>
      <w:r w:rsidR="00561B2A">
        <w:fldChar w:fldCharType="separate"/>
      </w:r>
      <w:r w:rsidRPr="008D25AE">
        <w:rPr>
          <w:rStyle w:val="Hyperlink"/>
          <w:rFonts w:asciiTheme="minorHAnsi" w:hAnsiTheme="minorHAnsi" w:cstheme="minorHAnsi"/>
          <w:sz w:val="20"/>
          <w:lang w:val="pt-BR"/>
        </w:rPr>
        <w:t>http://mosaicco.com.br/ckfinder/userfiles/files/MOS_COD_CONDUTA_E_ETICA_PORT_V4.pdf</w:t>
      </w:r>
      <w:r w:rsidR="00561B2A">
        <w:rPr>
          <w:rStyle w:val="Hyperlink"/>
          <w:rFonts w:asciiTheme="minorHAnsi" w:hAnsiTheme="minorHAnsi" w:cstheme="minorHAnsi"/>
          <w:sz w:val="20"/>
          <w:lang w:val="pt-BR"/>
        </w:rPr>
        <w:fldChar w:fldCharType="end"/>
      </w:r>
      <w:r>
        <w:rPr>
          <w:rFonts w:asciiTheme="minorHAnsi" w:hAnsiTheme="minorHAnsi" w:cstheme="minorHAnsi"/>
          <w:sz w:val="20"/>
          <w:lang w:val="pt-BR"/>
        </w:rPr>
        <w:t xml:space="preserve"> </w:t>
      </w:r>
    </w:p>
  </w:footnote>
  <w:footnote w:id="3">
    <w:p w14:paraId="585357B4" w14:textId="745393FE" w:rsidR="00177743" w:rsidRPr="00541D5F" w:rsidRDefault="00177743" w:rsidP="00541D5F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541D5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="00750B3A" w:rsidRPr="00541D5F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541D5F">
        <w:rPr>
          <w:rFonts w:asciiTheme="minorHAnsi" w:hAnsiTheme="minorHAnsi" w:cstheme="minorHAnsi"/>
          <w:b/>
          <w:bCs/>
          <w:sz w:val="20"/>
          <w:szCs w:val="20"/>
          <w:lang w:val="pt-PT"/>
        </w:rPr>
        <w:t>Órgão público</w:t>
      </w:r>
      <w:r w:rsidRPr="00541D5F">
        <w:rPr>
          <w:rFonts w:asciiTheme="minorHAnsi" w:hAnsiTheme="minorHAnsi" w:cstheme="minorHAnsi"/>
          <w:sz w:val="20"/>
          <w:szCs w:val="20"/>
          <w:lang w:val="pt-PT"/>
        </w:rPr>
        <w:t xml:space="preserve"> é uma unidade com atribuição específica dentro da organização do </w:t>
      </w:r>
      <w:r w:rsidR="00561B2A">
        <w:fldChar w:fldCharType="begin"/>
      </w:r>
      <w:r w:rsidR="00561B2A" w:rsidRPr="00561B2A">
        <w:rPr>
          <w:lang w:val="pt-BR"/>
        </w:rPr>
        <w:instrText xml:space="preserve"> HYPERLINK "http://pt.wikipedia.org/wiki/Estado" \o "Estado" </w:instrText>
      </w:r>
      <w:r w:rsidR="00561B2A">
        <w:fldChar w:fldCharType="separate"/>
      </w:r>
      <w:r w:rsidRPr="00541D5F">
        <w:rPr>
          <w:rStyle w:val="Hyperlink"/>
          <w:rFonts w:asciiTheme="minorHAnsi" w:hAnsiTheme="minorHAnsi" w:cstheme="minorHAnsi"/>
          <w:sz w:val="20"/>
          <w:szCs w:val="20"/>
          <w:lang w:val="pt-PT"/>
        </w:rPr>
        <w:t>Estado</w:t>
      </w:r>
      <w:r w:rsidR="00561B2A">
        <w:rPr>
          <w:rStyle w:val="Hyperlink"/>
          <w:rFonts w:asciiTheme="minorHAnsi" w:hAnsiTheme="minorHAnsi" w:cstheme="minorHAnsi"/>
          <w:sz w:val="20"/>
          <w:szCs w:val="20"/>
          <w:lang w:val="pt-PT"/>
        </w:rPr>
        <w:fldChar w:fldCharType="end"/>
      </w:r>
      <w:r w:rsidRPr="00541D5F">
        <w:rPr>
          <w:rFonts w:asciiTheme="minorHAnsi" w:hAnsiTheme="minorHAnsi" w:cstheme="minorHAnsi"/>
          <w:sz w:val="20"/>
          <w:szCs w:val="20"/>
          <w:lang w:val="pt-PT"/>
        </w:rPr>
        <w:t xml:space="preserve">. É composto por </w:t>
      </w:r>
      <w:hyperlink r:id="rId1" w:tooltip="Agente público" w:history="1">
        <w:r w:rsidRPr="00541D5F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agentes públicos</w:t>
        </w:r>
      </w:hyperlink>
      <w:r w:rsidRPr="00541D5F">
        <w:rPr>
          <w:rFonts w:asciiTheme="minorHAnsi" w:hAnsiTheme="minorHAnsi" w:cstheme="minorHAnsi"/>
          <w:sz w:val="20"/>
          <w:szCs w:val="20"/>
          <w:lang w:val="pt-PT"/>
        </w:rPr>
        <w:t xml:space="preserve"> que dirigem e compõem o órgão, voltado para o cumprimento de uma atividade estatal. Os órgãos públicos formam a estrutura do Estado, mas não têm </w:t>
      </w:r>
      <w:hyperlink r:id="rId2" w:tooltip="Personalidade jurídica" w:history="1">
        <w:r w:rsidRPr="00541D5F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personalidade jurídica</w:t>
        </w:r>
      </w:hyperlink>
      <w:r w:rsidRPr="00541D5F">
        <w:rPr>
          <w:rFonts w:asciiTheme="minorHAnsi" w:hAnsiTheme="minorHAnsi" w:cstheme="minorHAnsi"/>
          <w:sz w:val="20"/>
          <w:szCs w:val="20"/>
          <w:lang w:val="pt-PT"/>
        </w:rPr>
        <w:t>, uma vez que são apenas parte de uma estrutura maior, essa sim detentora de personalidade. Como parte da estrutura maior, o órgão público não tem vontade própria, limitando-se a cumprir suas finalidades dentro da competência funcional que lhes foi determinada pela organização estatal.</w:t>
      </w:r>
    </w:p>
  </w:footnote>
  <w:footnote w:id="4">
    <w:p w14:paraId="10587D98" w14:textId="77777777" w:rsidR="007208BC" w:rsidRPr="00541D5F" w:rsidRDefault="007208BC" w:rsidP="00541D5F">
      <w:pPr>
        <w:pStyle w:val="FootnoteText"/>
        <w:ind w:firstLine="0"/>
        <w:jc w:val="both"/>
        <w:rPr>
          <w:rFonts w:asciiTheme="minorHAnsi" w:hAnsiTheme="minorHAnsi" w:cstheme="minorHAnsi"/>
          <w:sz w:val="20"/>
          <w:lang w:val="pt-BR"/>
        </w:rPr>
      </w:pPr>
      <w:r w:rsidRPr="00541D5F">
        <w:rPr>
          <w:rStyle w:val="FootnoteReference"/>
          <w:rFonts w:asciiTheme="minorHAnsi" w:hAnsiTheme="minorHAnsi" w:cstheme="minorHAnsi"/>
          <w:sz w:val="20"/>
        </w:rPr>
        <w:footnoteRef/>
      </w:r>
      <w:r w:rsidRPr="00541D5F">
        <w:rPr>
          <w:rFonts w:asciiTheme="minorHAnsi" w:hAnsiTheme="minorHAnsi" w:cstheme="minorHAnsi"/>
          <w:sz w:val="20"/>
          <w:lang w:val="pt-BR"/>
        </w:rPr>
        <w:t xml:space="preserve"> Funcionário P</w:t>
      </w:r>
      <w:r w:rsidR="002A6A97" w:rsidRPr="00541D5F">
        <w:rPr>
          <w:rFonts w:asciiTheme="minorHAnsi" w:hAnsiTheme="minorHAnsi" w:cstheme="minorHAnsi"/>
          <w:sz w:val="20"/>
          <w:lang w:val="pt-BR"/>
        </w:rPr>
        <w:t>úblico: qualquer funcionário ou empregado de um governo (incluindo funcionários ou empregados de companhias de propriedade ou sob o controle do Governo); ou de qualquer agência; de partido político (representante de um partido político, ou qualquer Pretendente a cargo eletivo) e funcionários honorários ou representantes não remunerados, cujas funções sejam meramente de representação, mas tenham influência real na concessão de negócios ou benefícios.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3D6D" w14:textId="77777777" w:rsidR="00D10FC4" w:rsidRDefault="00D10FC4">
    <w:pPr>
      <w:pStyle w:val="Header"/>
      <w:jc w:val="right"/>
      <w:rPr>
        <w:b/>
        <w:i/>
        <w:lang w:val="pt-BR"/>
      </w:rPr>
    </w:pPr>
  </w:p>
  <w:p w14:paraId="7B2D69D1" w14:textId="77777777" w:rsidR="00D10FC4" w:rsidRDefault="00D10FC4">
    <w:pPr>
      <w:pStyle w:val="Header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79D6" w14:textId="7B3ADA9F" w:rsidR="00F92B88" w:rsidRPr="006D2995" w:rsidRDefault="006D2995" w:rsidP="006D2995">
    <w:pPr>
      <w:pStyle w:val="Header"/>
    </w:pPr>
    <w:r>
      <w:rPr>
        <w:noProof/>
      </w:rPr>
      <w:drawing>
        <wp:inline distT="0" distB="0" distL="0" distR="0" wp14:anchorId="1BE20392" wp14:editId="3F48EA3C">
          <wp:extent cx="1815894" cy="82800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aic_Fertilizantes_blk_5c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589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AAA219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firstLine="1440"/>
      </w:pPr>
      <w:rPr>
        <w:rFonts w:cs="Times New Roman" w:hint="default"/>
        <w:u w:val="none"/>
      </w:rPr>
    </w:lvl>
  </w:abstractNum>
  <w:abstractNum w:abstractNumId="1" w15:restartNumberingAfterBreak="0">
    <w:nsid w:val="FFFFFF7D"/>
    <w:multiLevelType w:val="singleLevel"/>
    <w:tmpl w:val="AEBABB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  <w:u w:val="none"/>
      </w:rPr>
    </w:lvl>
  </w:abstractNum>
  <w:abstractNum w:abstractNumId="2" w15:restartNumberingAfterBreak="0">
    <w:nsid w:val="FFFFFF7E"/>
    <w:multiLevelType w:val="singleLevel"/>
    <w:tmpl w:val="750E0F88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  <w:u w:val="none"/>
      </w:rPr>
    </w:lvl>
  </w:abstractNum>
  <w:abstractNum w:abstractNumId="3" w15:restartNumberingAfterBreak="0">
    <w:nsid w:val="FFFFFF7F"/>
    <w:multiLevelType w:val="singleLevel"/>
    <w:tmpl w:val="589CDFF0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  <w:u w:val="none"/>
      </w:rPr>
    </w:lvl>
  </w:abstractNum>
  <w:abstractNum w:abstractNumId="4" w15:restartNumberingAfterBreak="0">
    <w:nsid w:val="FFFFFF80"/>
    <w:multiLevelType w:val="singleLevel"/>
    <w:tmpl w:val="B33EE4E2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FFFFFF81"/>
    <w:multiLevelType w:val="singleLevel"/>
    <w:tmpl w:val="412481C6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FFFFFF82"/>
    <w:multiLevelType w:val="singleLevel"/>
    <w:tmpl w:val="748A433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FFFFFF83"/>
    <w:multiLevelType w:val="singleLevel"/>
    <w:tmpl w:val="99B08AA8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FFFFFF88"/>
    <w:multiLevelType w:val="singleLevel"/>
    <w:tmpl w:val="6CCAD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A4E93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074B6983"/>
    <w:multiLevelType w:val="hybridMultilevel"/>
    <w:tmpl w:val="8C48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C770D"/>
    <w:multiLevelType w:val="hybridMultilevel"/>
    <w:tmpl w:val="742AE8EC"/>
    <w:lvl w:ilvl="0" w:tplc="2D2E9A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54164"/>
    <w:multiLevelType w:val="hybridMultilevel"/>
    <w:tmpl w:val="7D04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70E42"/>
    <w:multiLevelType w:val="multilevel"/>
    <w:tmpl w:val="6C40724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firstLine="360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6554150"/>
    <w:multiLevelType w:val="hybridMultilevel"/>
    <w:tmpl w:val="492C8CD8"/>
    <w:lvl w:ilvl="0" w:tplc="FFFFFFFF">
      <w:start w:val="1"/>
      <w:numFmt w:val="bullet"/>
      <w:lvlRestart w:val="0"/>
      <w:pStyle w:val="MarketingSubBullets"/>
      <w:lvlText w:val=""/>
      <w:lvlJc w:val="left"/>
      <w:pPr>
        <w:tabs>
          <w:tab w:val="num" w:pos="2678"/>
        </w:tabs>
        <w:ind w:left="2678" w:hanging="288"/>
      </w:pPr>
      <w:rPr>
        <w:rFonts w:ascii="Wingdings" w:hAnsi="Wingdings" w:hint="default"/>
        <w:sz w:val="22"/>
      </w:rPr>
    </w:lvl>
    <w:lvl w:ilvl="1" w:tplc="FFFFFFFF">
      <w:start w:val="1"/>
      <w:numFmt w:val="bullet"/>
      <w:lvlRestart w:val="0"/>
      <w:pStyle w:val="MarketingSubBullet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E25F1"/>
    <w:multiLevelType w:val="hybridMultilevel"/>
    <w:tmpl w:val="BB70444E"/>
    <w:lvl w:ilvl="0" w:tplc="A0B4A3E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A373242"/>
    <w:multiLevelType w:val="multilevel"/>
    <w:tmpl w:val="DCCC3D70"/>
    <w:lvl w:ilvl="0">
      <w:start w:val="1"/>
      <w:numFmt w:val="decimal"/>
      <w:pStyle w:val="Heading1"/>
      <w:lvlText w:val="%1."/>
      <w:lvlJc w:val="left"/>
      <w:pPr>
        <w:tabs>
          <w:tab w:val="num" w:pos="-720"/>
        </w:tabs>
        <w:ind w:left="-2160" w:firstLine="720"/>
      </w:pPr>
      <w:rPr>
        <w:rFonts w:cs="Times New Roman"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-1440" w:firstLine="72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-720" w:firstLine="720"/>
      </w:pPr>
      <w:rPr>
        <w:rFonts w:cs="Times New Roman"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firstLine="72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720" w:firstLine="720"/>
      </w:pPr>
      <w:rPr>
        <w:rFonts w:cs="Times New Roman"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2880"/>
        </w:tabs>
        <w:ind w:left="1440" w:firstLine="720"/>
      </w:pPr>
      <w:rPr>
        <w:rFonts w:cs="Times New Roman"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3600"/>
        </w:tabs>
        <w:ind w:left="2160" w:firstLine="720"/>
      </w:pPr>
      <w:rPr>
        <w:rFonts w:cs="Times New Roman"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320"/>
        </w:tabs>
        <w:ind w:left="2880" w:firstLine="720"/>
      </w:pPr>
      <w:rPr>
        <w:rFonts w:cs="Times New Roman"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-2160"/>
      </w:pPr>
      <w:rPr>
        <w:rFonts w:cs="Times New Roman" w:hint="default"/>
        <w:u w:val="none"/>
      </w:rPr>
    </w:lvl>
  </w:abstractNum>
  <w:abstractNum w:abstractNumId="17" w15:restartNumberingAfterBreak="0">
    <w:nsid w:val="2E1A618C"/>
    <w:multiLevelType w:val="hybridMultilevel"/>
    <w:tmpl w:val="91840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47702"/>
    <w:multiLevelType w:val="multilevel"/>
    <w:tmpl w:val="6FD26044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720" w:firstLine="720"/>
      </w:pPr>
      <w:rPr>
        <w:rFonts w:cs="Times New Roman"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880"/>
        </w:tabs>
        <w:ind w:left="1440" w:firstLine="720"/>
      </w:pPr>
      <w:rPr>
        <w:rFonts w:cs="Times New Roman"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3600"/>
        </w:tabs>
        <w:ind w:left="2160" w:firstLine="720"/>
      </w:pPr>
      <w:rPr>
        <w:rFonts w:cs="Times New Roman"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320"/>
        </w:tabs>
        <w:ind w:left="2880" w:firstLine="720"/>
      </w:pPr>
      <w:rPr>
        <w:rFonts w:cs="Times New Roman" w:hint="default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5040"/>
        </w:tabs>
        <w:ind w:left="3600" w:firstLine="720"/>
      </w:pPr>
      <w:rPr>
        <w:rFonts w:cs="Times New Roman" w:hint="default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4320" w:firstLine="720"/>
      </w:pPr>
      <w:rPr>
        <w:rFonts w:cs="Times New Roman"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5040" w:firstLine="720"/>
      </w:pPr>
      <w:rPr>
        <w:rFonts w:cs="Times New Roman"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5760" w:firstLine="720"/>
      </w:pPr>
      <w:rPr>
        <w:rFonts w:cs="Times New Roman" w:hint="default"/>
        <w:u w:val="none"/>
      </w:rPr>
    </w:lvl>
  </w:abstractNum>
  <w:abstractNum w:abstractNumId="19" w15:restartNumberingAfterBreak="0">
    <w:nsid w:val="39C21292"/>
    <w:multiLevelType w:val="hybridMultilevel"/>
    <w:tmpl w:val="61A43F30"/>
    <w:lvl w:ilvl="0" w:tplc="9BFED150">
      <w:start w:val="1"/>
      <w:numFmt w:val="lowerLetter"/>
      <w:lvlText w:val="(%1)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278"/>
    <w:multiLevelType w:val="hybridMultilevel"/>
    <w:tmpl w:val="D1E288AC"/>
    <w:lvl w:ilvl="0" w:tplc="FFFFFFFF">
      <w:start w:val="1"/>
      <w:numFmt w:val="decimal"/>
      <w:pStyle w:val="Style5"/>
      <w:lvlText w:val="%1."/>
      <w:lvlJc w:val="left"/>
      <w:pPr>
        <w:tabs>
          <w:tab w:val="num" w:pos="432"/>
        </w:tabs>
        <w:ind w:left="432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1" w15:restartNumberingAfterBreak="0">
    <w:nsid w:val="57F340FC"/>
    <w:multiLevelType w:val="hybridMultilevel"/>
    <w:tmpl w:val="90569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C68"/>
    <w:multiLevelType w:val="hybridMultilevel"/>
    <w:tmpl w:val="F6D4B57A"/>
    <w:lvl w:ilvl="0" w:tplc="FFFFFFFF">
      <w:start w:val="1"/>
      <w:numFmt w:val="bullet"/>
      <w:lvlRestart w:val="0"/>
      <w:pStyle w:val="MarketingBullets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0498"/>
    <w:multiLevelType w:val="hybridMultilevel"/>
    <w:tmpl w:val="66F2D702"/>
    <w:lvl w:ilvl="0" w:tplc="F8D83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81471"/>
    <w:multiLevelType w:val="singleLevel"/>
    <w:tmpl w:val="11C2A71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cs="Times New Roman" w:hint="default"/>
        <w:b/>
        <w:u w:val="none"/>
      </w:rPr>
    </w:lvl>
  </w:abstractNum>
  <w:abstractNum w:abstractNumId="25" w15:restartNumberingAfterBreak="0">
    <w:nsid w:val="75C015A4"/>
    <w:multiLevelType w:val="multilevel"/>
    <w:tmpl w:val="ADD409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E5E2EC0"/>
    <w:multiLevelType w:val="hybridMultilevel"/>
    <w:tmpl w:val="CFBC1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4"/>
  </w:num>
  <w:num w:numId="24">
    <w:abstractNumId w:val="20"/>
  </w:num>
  <w:num w:numId="25">
    <w:abstractNumId w:val="26"/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</w:num>
  <w:num w:numId="29">
    <w:abstractNumId w:val="24"/>
    <w:lvlOverride w:ilvl="0">
      <w:startOverride w:val="1"/>
    </w:lvlOverride>
  </w:num>
  <w:num w:numId="30">
    <w:abstractNumId w:val="16"/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</w:num>
  <w:num w:numId="37">
    <w:abstractNumId w:val="16"/>
  </w:num>
  <w:num w:numId="38">
    <w:abstractNumId w:val="16"/>
  </w:num>
  <w:num w:numId="39">
    <w:abstractNumId w:val="16"/>
  </w:num>
  <w:num w:numId="40">
    <w:abstractNumId w:val="12"/>
  </w:num>
  <w:num w:numId="41">
    <w:abstractNumId w:val="11"/>
  </w:num>
  <w:num w:numId="42">
    <w:abstractNumId w:val="10"/>
  </w:num>
  <w:num w:numId="43">
    <w:abstractNumId w:val="19"/>
  </w:num>
  <w:num w:numId="44">
    <w:abstractNumId w:val="23"/>
  </w:num>
  <w:num w:numId="45">
    <w:abstractNumId w:val="17"/>
  </w:num>
  <w:num w:numId="46">
    <w:abstractNumId w:val="25"/>
  </w:num>
  <w:num w:numId="4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btPqc7HwUBeUcCDtkO71cp0ENU8Iadf8OZS94eL/+5E7H9elswXAN8ElJOv6Fi9u8d5DneyWARRmmwGTowtQ==" w:salt="HdS6X8XtLEol4KW3IRtmhg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wLogo" w:val="True"/>
  </w:docVars>
  <w:rsids>
    <w:rsidRoot w:val="005B23F6"/>
    <w:rsid w:val="00002562"/>
    <w:rsid w:val="0000714C"/>
    <w:rsid w:val="00013AB7"/>
    <w:rsid w:val="00022836"/>
    <w:rsid w:val="0002484F"/>
    <w:rsid w:val="00030E50"/>
    <w:rsid w:val="0003446F"/>
    <w:rsid w:val="0003468C"/>
    <w:rsid w:val="0003797A"/>
    <w:rsid w:val="0004411A"/>
    <w:rsid w:val="0005778C"/>
    <w:rsid w:val="00057C55"/>
    <w:rsid w:val="000608BB"/>
    <w:rsid w:val="00063B43"/>
    <w:rsid w:val="00065F77"/>
    <w:rsid w:val="00074A6B"/>
    <w:rsid w:val="00083B8C"/>
    <w:rsid w:val="00085BA7"/>
    <w:rsid w:val="00092F21"/>
    <w:rsid w:val="000A0B9A"/>
    <w:rsid w:val="000B6FB0"/>
    <w:rsid w:val="000B77E7"/>
    <w:rsid w:val="000C00A9"/>
    <w:rsid w:val="000C28B1"/>
    <w:rsid w:val="000C4B46"/>
    <w:rsid w:val="000D42AC"/>
    <w:rsid w:val="000E0324"/>
    <w:rsid w:val="000F453E"/>
    <w:rsid w:val="000F7655"/>
    <w:rsid w:val="00100B6D"/>
    <w:rsid w:val="001022BD"/>
    <w:rsid w:val="00103D23"/>
    <w:rsid w:val="00105278"/>
    <w:rsid w:val="00113BD1"/>
    <w:rsid w:val="00113D18"/>
    <w:rsid w:val="0011509F"/>
    <w:rsid w:val="001212F5"/>
    <w:rsid w:val="0014481E"/>
    <w:rsid w:val="00147614"/>
    <w:rsid w:val="00147750"/>
    <w:rsid w:val="0015050F"/>
    <w:rsid w:val="001536D4"/>
    <w:rsid w:val="00156062"/>
    <w:rsid w:val="00164E39"/>
    <w:rsid w:val="0016732B"/>
    <w:rsid w:val="00177743"/>
    <w:rsid w:val="00184F75"/>
    <w:rsid w:val="00187D30"/>
    <w:rsid w:val="001A32DE"/>
    <w:rsid w:val="001C4520"/>
    <w:rsid w:val="001C4E02"/>
    <w:rsid w:val="001D017F"/>
    <w:rsid w:val="001E2BF8"/>
    <w:rsid w:val="001E336C"/>
    <w:rsid w:val="001E5672"/>
    <w:rsid w:val="001E567D"/>
    <w:rsid w:val="001F4C93"/>
    <w:rsid w:val="001F54F4"/>
    <w:rsid w:val="00202253"/>
    <w:rsid w:val="0022197A"/>
    <w:rsid w:val="00230FE1"/>
    <w:rsid w:val="00241577"/>
    <w:rsid w:val="0024365B"/>
    <w:rsid w:val="00255F19"/>
    <w:rsid w:val="00256D33"/>
    <w:rsid w:val="00260BDF"/>
    <w:rsid w:val="002620B1"/>
    <w:rsid w:val="00266F14"/>
    <w:rsid w:val="00267C4B"/>
    <w:rsid w:val="00271CE1"/>
    <w:rsid w:val="00285AEC"/>
    <w:rsid w:val="00290344"/>
    <w:rsid w:val="00290DC1"/>
    <w:rsid w:val="00296253"/>
    <w:rsid w:val="002A6A97"/>
    <w:rsid w:val="002B38F2"/>
    <w:rsid w:val="002C6E3A"/>
    <w:rsid w:val="002D04E7"/>
    <w:rsid w:val="002D33A8"/>
    <w:rsid w:val="002D3E0B"/>
    <w:rsid w:val="002E5483"/>
    <w:rsid w:val="002F3FEA"/>
    <w:rsid w:val="00303085"/>
    <w:rsid w:val="00312EE3"/>
    <w:rsid w:val="00314FC9"/>
    <w:rsid w:val="00316D1C"/>
    <w:rsid w:val="00316F79"/>
    <w:rsid w:val="00320ABE"/>
    <w:rsid w:val="0032699E"/>
    <w:rsid w:val="00327F24"/>
    <w:rsid w:val="00344EBE"/>
    <w:rsid w:val="003559A8"/>
    <w:rsid w:val="00366002"/>
    <w:rsid w:val="00373710"/>
    <w:rsid w:val="00373FC0"/>
    <w:rsid w:val="00375CE5"/>
    <w:rsid w:val="0037676B"/>
    <w:rsid w:val="00383882"/>
    <w:rsid w:val="00386B7F"/>
    <w:rsid w:val="003B7598"/>
    <w:rsid w:val="003B7AF8"/>
    <w:rsid w:val="003C5444"/>
    <w:rsid w:val="003D28A1"/>
    <w:rsid w:val="003D7E59"/>
    <w:rsid w:val="003E4500"/>
    <w:rsid w:val="003E77DC"/>
    <w:rsid w:val="003F193C"/>
    <w:rsid w:val="004117E8"/>
    <w:rsid w:val="00417270"/>
    <w:rsid w:val="00430CC9"/>
    <w:rsid w:val="00434811"/>
    <w:rsid w:val="0044747C"/>
    <w:rsid w:val="00451CBC"/>
    <w:rsid w:val="004603EC"/>
    <w:rsid w:val="00461CB0"/>
    <w:rsid w:val="004623CE"/>
    <w:rsid w:val="00464E5A"/>
    <w:rsid w:val="004713AE"/>
    <w:rsid w:val="00471609"/>
    <w:rsid w:val="00482A25"/>
    <w:rsid w:val="00482F93"/>
    <w:rsid w:val="00485526"/>
    <w:rsid w:val="0048646F"/>
    <w:rsid w:val="00487CD9"/>
    <w:rsid w:val="004A7D09"/>
    <w:rsid w:val="004B7D00"/>
    <w:rsid w:val="004D5E1A"/>
    <w:rsid w:val="004D6BDD"/>
    <w:rsid w:val="004F0178"/>
    <w:rsid w:val="004F202B"/>
    <w:rsid w:val="005049D7"/>
    <w:rsid w:val="005137A3"/>
    <w:rsid w:val="00522928"/>
    <w:rsid w:val="00527E72"/>
    <w:rsid w:val="005357B3"/>
    <w:rsid w:val="00541D5F"/>
    <w:rsid w:val="00551FEB"/>
    <w:rsid w:val="00560978"/>
    <w:rsid w:val="00561B2A"/>
    <w:rsid w:val="00562D52"/>
    <w:rsid w:val="00565B75"/>
    <w:rsid w:val="005722A8"/>
    <w:rsid w:val="00576AF0"/>
    <w:rsid w:val="00576FAC"/>
    <w:rsid w:val="005833A6"/>
    <w:rsid w:val="0058388A"/>
    <w:rsid w:val="0059595B"/>
    <w:rsid w:val="005979D4"/>
    <w:rsid w:val="005A52A5"/>
    <w:rsid w:val="005B23F6"/>
    <w:rsid w:val="005B3509"/>
    <w:rsid w:val="005B53E8"/>
    <w:rsid w:val="005C294D"/>
    <w:rsid w:val="005C7335"/>
    <w:rsid w:val="005D052D"/>
    <w:rsid w:val="005D4269"/>
    <w:rsid w:val="005D48E0"/>
    <w:rsid w:val="005D4D27"/>
    <w:rsid w:val="005D7766"/>
    <w:rsid w:val="005F5C0B"/>
    <w:rsid w:val="00602E6F"/>
    <w:rsid w:val="00607933"/>
    <w:rsid w:val="0061193C"/>
    <w:rsid w:val="00623463"/>
    <w:rsid w:val="006248E4"/>
    <w:rsid w:val="00630F7F"/>
    <w:rsid w:val="006319C3"/>
    <w:rsid w:val="00632556"/>
    <w:rsid w:val="0064219D"/>
    <w:rsid w:val="00642707"/>
    <w:rsid w:val="00643394"/>
    <w:rsid w:val="00654326"/>
    <w:rsid w:val="006664BB"/>
    <w:rsid w:val="00670A6C"/>
    <w:rsid w:val="00676147"/>
    <w:rsid w:val="00676EB1"/>
    <w:rsid w:val="006865A7"/>
    <w:rsid w:val="006A48E4"/>
    <w:rsid w:val="006B7902"/>
    <w:rsid w:val="006C3663"/>
    <w:rsid w:val="006C3AE1"/>
    <w:rsid w:val="006D2894"/>
    <w:rsid w:val="006D2995"/>
    <w:rsid w:val="006D543B"/>
    <w:rsid w:val="006D6BBE"/>
    <w:rsid w:val="006E1733"/>
    <w:rsid w:val="006E2C56"/>
    <w:rsid w:val="006E5DDD"/>
    <w:rsid w:val="006F391A"/>
    <w:rsid w:val="00701793"/>
    <w:rsid w:val="007024DA"/>
    <w:rsid w:val="00710D2C"/>
    <w:rsid w:val="007208BC"/>
    <w:rsid w:val="00726EF6"/>
    <w:rsid w:val="00731AC9"/>
    <w:rsid w:val="007418C0"/>
    <w:rsid w:val="00741AB6"/>
    <w:rsid w:val="00750B3A"/>
    <w:rsid w:val="00756DE3"/>
    <w:rsid w:val="00764B75"/>
    <w:rsid w:val="0077381D"/>
    <w:rsid w:val="00781CB7"/>
    <w:rsid w:val="007856CD"/>
    <w:rsid w:val="00787951"/>
    <w:rsid w:val="0079302B"/>
    <w:rsid w:val="00795C32"/>
    <w:rsid w:val="0079750F"/>
    <w:rsid w:val="00797659"/>
    <w:rsid w:val="00797F5F"/>
    <w:rsid w:val="007C5DE2"/>
    <w:rsid w:val="007D6283"/>
    <w:rsid w:val="007D78FE"/>
    <w:rsid w:val="007E0015"/>
    <w:rsid w:val="00821CF2"/>
    <w:rsid w:val="00830D74"/>
    <w:rsid w:val="0083192B"/>
    <w:rsid w:val="00835E13"/>
    <w:rsid w:val="00840E83"/>
    <w:rsid w:val="008472D4"/>
    <w:rsid w:val="00855C2B"/>
    <w:rsid w:val="00860AAE"/>
    <w:rsid w:val="00862BEB"/>
    <w:rsid w:val="00864F06"/>
    <w:rsid w:val="00870D3C"/>
    <w:rsid w:val="00873B93"/>
    <w:rsid w:val="00880B57"/>
    <w:rsid w:val="0089434B"/>
    <w:rsid w:val="008A2CE5"/>
    <w:rsid w:val="008B6530"/>
    <w:rsid w:val="008B6E88"/>
    <w:rsid w:val="008C73AF"/>
    <w:rsid w:val="008D0CE6"/>
    <w:rsid w:val="008D1261"/>
    <w:rsid w:val="008E66A8"/>
    <w:rsid w:val="008E6880"/>
    <w:rsid w:val="008F0104"/>
    <w:rsid w:val="008F01B8"/>
    <w:rsid w:val="008F4C99"/>
    <w:rsid w:val="008F774D"/>
    <w:rsid w:val="00907DA4"/>
    <w:rsid w:val="00911834"/>
    <w:rsid w:val="00915CBA"/>
    <w:rsid w:val="00916005"/>
    <w:rsid w:val="00920C03"/>
    <w:rsid w:val="009256BD"/>
    <w:rsid w:val="009328A8"/>
    <w:rsid w:val="009345A2"/>
    <w:rsid w:val="009425FE"/>
    <w:rsid w:val="009519C3"/>
    <w:rsid w:val="00955545"/>
    <w:rsid w:val="0095730D"/>
    <w:rsid w:val="0097434C"/>
    <w:rsid w:val="009843A3"/>
    <w:rsid w:val="00993405"/>
    <w:rsid w:val="009A1DF2"/>
    <w:rsid w:val="009A6F84"/>
    <w:rsid w:val="009D51A8"/>
    <w:rsid w:val="009E0F4C"/>
    <w:rsid w:val="009E112E"/>
    <w:rsid w:val="009F56A6"/>
    <w:rsid w:val="00A01805"/>
    <w:rsid w:val="00A22778"/>
    <w:rsid w:val="00A2373A"/>
    <w:rsid w:val="00A310A2"/>
    <w:rsid w:val="00A3430D"/>
    <w:rsid w:val="00A40E05"/>
    <w:rsid w:val="00A54747"/>
    <w:rsid w:val="00A75402"/>
    <w:rsid w:val="00A754F0"/>
    <w:rsid w:val="00A77172"/>
    <w:rsid w:val="00A775ED"/>
    <w:rsid w:val="00A84B47"/>
    <w:rsid w:val="00A85D3C"/>
    <w:rsid w:val="00A864C7"/>
    <w:rsid w:val="00A932E8"/>
    <w:rsid w:val="00A9438B"/>
    <w:rsid w:val="00A94DEA"/>
    <w:rsid w:val="00A97FA7"/>
    <w:rsid w:val="00AA1AD8"/>
    <w:rsid w:val="00AA57C1"/>
    <w:rsid w:val="00AA7B43"/>
    <w:rsid w:val="00AC2573"/>
    <w:rsid w:val="00AD1126"/>
    <w:rsid w:val="00AE764E"/>
    <w:rsid w:val="00AF24C6"/>
    <w:rsid w:val="00AF4ECE"/>
    <w:rsid w:val="00AF676A"/>
    <w:rsid w:val="00B00329"/>
    <w:rsid w:val="00B03358"/>
    <w:rsid w:val="00B16F73"/>
    <w:rsid w:val="00B2618D"/>
    <w:rsid w:val="00B278E5"/>
    <w:rsid w:val="00B3784E"/>
    <w:rsid w:val="00B45B31"/>
    <w:rsid w:val="00B55C1E"/>
    <w:rsid w:val="00B800EC"/>
    <w:rsid w:val="00B825E3"/>
    <w:rsid w:val="00B84EAF"/>
    <w:rsid w:val="00B90DB8"/>
    <w:rsid w:val="00B93CAF"/>
    <w:rsid w:val="00B94996"/>
    <w:rsid w:val="00BB6AD0"/>
    <w:rsid w:val="00BB7018"/>
    <w:rsid w:val="00BB78EA"/>
    <w:rsid w:val="00BC5259"/>
    <w:rsid w:val="00BC6545"/>
    <w:rsid w:val="00BC6F8E"/>
    <w:rsid w:val="00BC71AF"/>
    <w:rsid w:val="00BE4E08"/>
    <w:rsid w:val="00BE5836"/>
    <w:rsid w:val="00BF082B"/>
    <w:rsid w:val="00BF6790"/>
    <w:rsid w:val="00C12683"/>
    <w:rsid w:val="00C13722"/>
    <w:rsid w:val="00C2488B"/>
    <w:rsid w:val="00C261D6"/>
    <w:rsid w:val="00C26AA1"/>
    <w:rsid w:val="00C27CBE"/>
    <w:rsid w:val="00C37765"/>
    <w:rsid w:val="00C56F36"/>
    <w:rsid w:val="00C607E4"/>
    <w:rsid w:val="00C611ED"/>
    <w:rsid w:val="00C64D9C"/>
    <w:rsid w:val="00C74E61"/>
    <w:rsid w:val="00C81DB0"/>
    <w:rsid w:val="00C90925"/>
    <w:rsid w:val="00C94436"/>
    <w:rsid w:val="00C96875"/>
    <w:rsid w:val="00CB1B34"/>
    <w:rsid w:val="00CB3D71"/>
    <w:rsid w:val="00CC0973"/>
    <w:rsid w:val="00CC7814"/>
    <w:rsid w:val="00CD2C03"/>
    <w:rsid w:val="00CD3095"/>
    <w:rsid w:val="00CD4FD8"/>
    <w:rsid w:val="00CE32AF"/>
    <w:rsid w:val="00CE591E"/>
    <w:rsid w:val="00D019B1"/>
    <w:rsid w:val="00D10FC4"/>
    <w:rsid w:val="00D17C25"/>
    <w:rsid w:val="00D332B2"/>
    <w:rsid w:val="00D336A2"/>
    <w:rsid w:val="00D470F3"/>
    <w:rsid w:val="00D5579C"/>
    <w:rsid w:val="00D81D5E"/>
    <w:rsid w:val="00D82C0A"/>
    <w:rsid w:val="00D86F58"/>
    <w:rsid w:val="00D934D0"/>
    <w:rsid w:val="00DA1BA1"/>
    <w:rsid w:val="00DC0FCB"/>
    <w:rsid w:val="00DC32D2"/>
    <w:rsid w:val="00DD012E"/>
    <w:rsid w:val="00DD1711"/>
    <w:rsid w:val="00DD522C"/>
    <w:rsid w:val="00DF4087"/>
    <w:rsid w:val="00E105AF"/>
    <w:rsid w:val="00E1704E"/>
    <w:rsid w:val="00E17E4C"/>
    <w:rsid w:val="00E269AF"/>
    <w:rsid w:val="00E301FD"/>
    <w:rsid w:val="00E45D1D"/>
    <w:rsid w:val="00E60D72"/>
    <w:rsid w:val="00E6754F"/>
    <w:rsid w:val="00E70CC6"/>
    <w:rsid w:val="00E8583A"/>
    <w:rsid w:val="00E9120C"/>
    <w:rsid w:val="00E9212B"/>
    <w:rsid w:val="00EB31EF"/>
    <w:rsid w:val="00EB3DBB"/>
    <w:rsid w:val="00ED6371"/>
    <w:rsid w:val="00F045E5"/>
    <w:rsid w:val="00F14B61"/>
    <w:rsid w:val="00F2410B"/>
    <w:rsid w:val="00F36B72"/>
    <w:rsid w:val="00F43549"/>
    <w:rsid w:val="00F46632"/>
    <w:rsid w:val="00F47D3D"/>
    <w:rsid w:val="00F571CA"/>
    <w:rsid w:val="00F67A52"/>
    <w:rsid w:val="00F70D5E"/>
    <w:rsid w:val="00F814F0"/>
    <w:rsid w:val="00F86F12"/>
    <w:rsid w:val="00F92B88"/>
    <w:rsid w:val="00F9355D"/>
    <w:rsid w:val="00F94DE0"/>
    <w:rsid w:val="00FA0C2F"/>
    <w:rsid w:val="00FA56A7"/>
    <w:rsid w:val="00FB0C7E"/>
    <w:rsid w:val="00FB6956"/>
    <w:rsid w:val="00FD3DE2"/>
    <w:rsid w:val="00FE13E6"/>
    <w:rsid w:val="00FF573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04C3"/>
  <w15:docId w15:val="{3C40EBED-0CC3-412F-B709-49D3B19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7D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DC4B75"/>
    <w:pPr>
      <w:numPr>
        <w:numId w:val="30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9"/>
    <w:qFormat/>
    <w:rsid w:val="00DC4B75"/>
    <w:pPr>
      <w:numPr>
        <w:ilvl w:val="1"/>
        <w:numId w:val="30"/>
      </w:numPr>
      <w:spacing w:after="240"/>
      <w:outlineLvl w:val="1"/>
    </w:pPr>
  </w:style>
  <w:style w:type="paragraph" w:styleId="Heading3">
    <w:name w:val="heading 3"/>
    <w:basedOn w:val="Normal"/>
    <w:link w:val="Heading3Char"/>
    <w:autoRedefine/>
    <w:uiPriority w:val="9"/>
    <w:qFormat/>
    <w:rsid w:val="00E15430"/>
    <w:pPr>
      <w:spacing w:after="240"/>
      <w:ind w:left="720"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qFormat/>
    <w:rsid w:val="00DC4B75"/>
    <w:pPr>
      <w:numPr>
        <w:ilvl w:val="3"/>
        <w:numId w:val="30"/>
      </w:numPr>
      <w:spacing w:after="240"/>
      <w:outlineLvl w:val="3"/>
    </w:pPr>
  </w:style>
  <w:style w:type="paragraph" w:styleId="Heading5">
    <w:name w:val="heading 5"/>
    <w:basedOn w:val="Normal"/>
    <w:link w:val="Heading5Char"/>
    <w:autoRedefine/>
    <w:uiPriority w:val="9"/>
    <w:qFormat/>
    <w:rsid w:val="00DC4B75"/>
    <w:pPr>
      <w:spacing w:after="240"/>
      <w:ind w:left="72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qFormat/>
    <w:rsid w:val="00DC4B75"/>
    <w:pPr>
      <w:numPr>
        <w:ilvl w:val="5"/>
        <w:numId w:val="30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9"/>
    <w:qFormat/>
    <w:rsid w:val="00DC4B75"/>
    <w:pPr>
      <w:numPr>
        <w:ilvl w:val="6"/>
        <w:numId w:val="30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9"/>
    <w:qFormat/>
    <w:rsid w:val="00DC4B75"/>
    <w:pPr>
      <w:numPr>
        <w:ilvl w:val="7"/>
        <w:numId w:val="30"/>
      </w:numPr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DC4B75"/>
    <w:pPr>
      <w:keepNext/>
      <w:numPr>
        <w:ilvl w:val="8"/>
        <w:numId w:val="30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3A"/>
    <w:rPr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0B3A"/>
    <w:rPr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50B3A"/>
    <w:rPr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B3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0B3A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50B3A"/>
    <w:rPr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50B3A"/>
    <w:rPr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50B3A"/>
    <w:rPr>
      <w:b/>
      <w:caps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750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B3A"/>
    <w:rPr>
      <w:sz w:val="24"/>
      <w:lang w:val="en-US" w:eastAsia="en-US"/>
    </w:rPr>
  </w:style>
  <w:style w:type="paragraph" w:styleId="BodyText">
    <w:name w:val="Body Text"/>
    <w:aliases w:val="b"/>
    <w:basedOn w:val="Normal"/>
    <w:link w:val="BodyTextChar"/>
    <w:uiPriority w:val="99"/>
    <w:rsid w:val="00DC4B75"/>
    <w:pPr>
      <w:spacing w:after="240"/>
    </w:pPr>
    <w:rPr>
      <w:lang w:val="pt-BR" w:eastAsia="pt-BR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locked/>
    <w:rsid w:val="00750B3A"/>
    <w:rPr>
      <w:sz w:val="24"/>
    </w:rPr>
  </w:style>
  <w:style w:type="paragraph" w:customStyle="1" w:styleId="cclist">
    <w:name w:val="cc list"/>
    <w:basedOn w:val="Normal"/>
    <w:rsid w:val="00750B3A"/>
  </w:style>
  <w:style w:type="paragraph" w:customStyle="1" w:styleId="DocumentLabel">
    <w:name w:val="Document Label"/>
    <w:next w:val="Normal"/>
    <w:rsid w:val="00750B3A"/>
    <w:pPr>
      <w:spacing w:before="140" w:after="540" w:line="600" w:lineRule="atLeast"/>
      <w:ind w:left="840"/>
      <w:jc w:val="center"/>
    </w:pPr>
    <w:rPr>
      <w:b/>
      <w:caps/>
      <w:color w:val="000000"/>
      <w:spacing w:val="38"/>
      <w:sz w:val="24"/>
      <w:u w:val="single"/>
    </w:rPr>
  </w:style>
  <w:style w:type="paragraph" w:styleId="Footer">
    <w:name w:val="footer"/>
    <w:basedOn w:val="Normal"/>
    <w:link w:val="FooterChar"/>
    <w:uiPriority w:val="99"/>
    <w:rsid w:val="00750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B3A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750B3A"/>
    <w:rPr>
      <w:rFonts w:cs="Times New Roman"/>
    </w:rPr>
  </w:style>
  <w:style w:type="paragraph" w:customStyle="1" w:styleId="DayNumber">
    <w:name w:val="Day Number"/>
    <w:basedOn w:val="Normal"/>
    <w:rsid w:val="00750B3A"/>
  </w:style>
  <w:style w:type="paragraph" w:styleId="TOC9">
    <w:name w:val="toc 9"/>
    <w:basedOn w:val="Normal"/>
    <w:next w:val="Normal"/>
    <w:uiPriority w:val="39"/>
    <w:semiHidden/>
    <w:rsid w:val="00750B3A"/>
    <w:pPr>
      <w:ind w:left="6480" w:right="720" w:hanging="720"/>
    </w:pPr>
  </w:style>
  <w:style w:type="paragraph" w:customStyle="1" w:styleId="FromToDate">
    <w:name w:val="FromToDate"/>
    <w:rsid w:val="00750B3A"/>
    <w:pPr>
      <w:jc w:val="both"/>
    </w:pPr>
    <w:rPr>
      <w:b/>
      <w:noProof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750B3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0B3A"/>
    <w:rPr>
      <w:rFonts w:ascii="Tahoma" w:hAnsi="Tahoma" w:cs="Tahoma"/>
      <w:sz w:val="16"/>
      <w:szCs w:val="16"/>
      <w:lang w:val="en-US" w:eastAsia="en-US"/>
    </w:rPr>
  </w:style>
  <w:style w:type="paragraph" w:styleId="MacroText">
    <w:name w:val="macro"/>
    <w:link w:val="MacroTextChar"/>
    <w:uiPriority w:val="99"/>
    <w:semiHidden/>
    <w:rsid w:val="00750B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576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0B3A"/>
    <w:rPr>
      <w:rFonts w:ascii="Courier New" w:hAnsi="Courier New"/>
      <w:lang w:val="en-US" w:eastAsia="en-US" w:bidi="ar-SA"/>
    </w:rPr>
  </w:style>
  <w:style w:type="paragraph" w:customStyle="1" w:styleId="FromHeader">
    <w:name w:val="FromHeader"/>
    <w:basedOn w:val="FromToDate"/>
    <w:rsid w:val="00750B3A"/>
  </w:style>
  <w:style w:type="paragraph" w:customStyle="1" w:styleId="FromText">
    <w:name w:val="FromText"/>
    <w:basedOn w:val="Normal"/>
    <w:rsid w:val="00750B3A"/>
  </w:style>
  <w:style w:type="paragraph" w:styleId="Title">
    <w:name w:val="Title"/>
    <w:aliases w:val="Style 11"/>
    <w:basedOn w:val="Normal"/>
    <w:next w:val="BodyText"/>
    <w:link w:val="TitleChar"/>
    <w:uiPriority w:val="10"/>
    <w:qFormat/>
    <w:rsid w:val="00750B3A"/>
    <w:pPr>
      <w:keepNext/>
      <w:spacing w:after="240"/>
      <w:jc w:val="center"/>
      <w:outlineLvl w:val="0"/>
    </w:pPr>
    <w:rPr>
      <w:b/>
      <w:caps/>
      <w:kern w:val="28"/>
    </w:rPr>
  </w:style>
  <w:style w:type="character" w:customStyle="1" w:styleId="TitleChar">
    <w:name w:val="Title Char"/>
    <w:aliases w:val="Style 11 Char"/>
    <w:basedOn w:val="DefaultParagraphFont"/>
    <w:link w:val="Title"/>
    <w:uiPriority w:val="10"/>
    <w:rsid w:val="00750B3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Initials">
    <w:name w:val="Initials"/>
    <w:basedOn w:val="Normal"/>
    <w:rsid w:val="00750B3A"/>
    <w:pPr>
      <w:spacing w:before="240" w:after="240"/>
    </w:pPr>
  </w:style>
  <w:style w:type="paragraph" w:styleId="Index1">
    <w:name w:val="index 1"/>
    <w:basedOn w:val="Normal"/>
    <w:next w:val="Normal"/>
    <w:autoRedefine/>
    <w:uiPriority w:val="99"/>
    <w:semiHidden/>
    <w:rsid w:val="00750B3A"/>
    <w:pPr>
      <w:ind w:left="245" w:hanging="245"/>
    </w:pPr>
  </w:style>
  <w:style w:type="paragraph" w:customStyle="1" w:styleId="Heading">
    <w:name w:val="Heading"/>
    <w:basedOn w:val="Normal"/>
    <w:rsid w:val="00750B3A"/>
    <w:pPr>
      <w:spacing w:after="240"/>
    </w:pPr>
  </w:style>
  <w:style w:type="paragraph" w:customStyle="1" w:styleId="MemoHeadings">
    <w:name w:val="Memo Headings"/>
    <w:basedOn w:val="Normal"/>
    <w:rsid w:val="00750B3A"/>
    <w:rPr>
      <w:rFonts w:ascii="News Gothic MT" w:hAnsi="News Gothic MT"/>
      <w:b/>
      <w:caps/>
    </w:rPr>
  </w:style>
  <w:style w:type="paragraph" w:styleId="Date">
    <w:name w:val="Date"/>
    <w:basedOn w:val="Normal"/>
    <w:next w:val="Normal"/>
    <w:link w:val="DateChar"/>
    <w:uiPriority w:val="99"/>
    <w:rsid w:val="00750B3A"/>
  </w:style>
  <w:style w:type="character" w:customStyle="1" w:styleId="DateChar">
    <w:name w:val="Date Char"/>
    <w:basedOn w:val="DefaultParagraphFont"/>
    <w:link w:val="Date"/>
    <w:uiPriority w:val="99"/>
    <w:semiHidden/>
    <w:rsid w:val="00750B3A"/>
    <w:rPr>
      <w:sz w:val="24"/>
      <w:lang w:val="en-US" w:eastAsia="en-US"/>
    </w:rPr>
  </w:style>
  <w:style w:type="paragraph" w:styleId="BlockText">
    <w:name w:val="Block Text"/>
    <w:basedOn w:val="Normal"/>
    <w:uiPriority w:val="99"/>
    <w:rsid w:val="00750B3A"/>
    <w:pPr>
      <w:spacing w:after="24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99"/>
    <w:rsid w:val="00750B3A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0B3A"/>
    <w:rPr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750B3A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0B3A"/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50B3A"/>
    <w:rPr>
      <w:b/>
    </w:rPr>
  </w:style>
  <w:style w:type="paragraph" w:customStyle="1" w:styleId="ClientMatter">
    <w:name w:val="Client Matter"/>
    <w:basedOn w:val="Normal"/>
    <w:rsid w:val="00DF3112"/>
    <w:pPr>
      <w:jc w:val="right"/>
    </w:pPr>
    <w:rPr>
      <w:rFonts w:ascii="News Gothic MT" w:hAnsi="News Gothic MT"/>
      <w:caps/>
      <w:sz w:val="14"/>
    </w:rPr>
  </w:style>
  <w:style w:type="paragraph" w:customStyle="1" w:styleId="Confidentiality">
    <w:name w:val="Confidentiality"/>
    <w:basedOn w:val="Normal"/>
    <w:rsid w:val="00750B3A"/>
    <w:pPr>
      <w:jc w:val="right"/>
    </w:pPr>
    <w:rPr>
      <w:i/>
      <w:smallCaps/>
    </w:rPr>
  </w:style>
  <w:style w:type="paragraph" w:customStyle="1" w:styleId="DocID">
    <w:name w:val="DocID"/>
    <w:basedOn w:val="Normal"/>
    <w:rsid w:val="00BB1050"/>
    <w:pPr>
      <w:ind w:left="-720"/>
    </w:pPr>
    <w:rPr>
      <w:rFonts w:ascii="Arial" w:hAnsi="Arial"/>
      <w:noProof/>
      <w:sz w:val="16"/>
    </w:rPr>
  </w:style>
  <w:style w:type="paragraph" w:customStyle="1" w:styleId="FirmName">
    <w:name w:val="Firm Name"/>
    <w:basedOn w:val="MemoHeadings"/>
    <w:rsid w:val="004C105B"/>
    <w:pPr>
      <w:spacing w:before="80"/>
      <w:jc w:val="right"/>
    </w:pPr>
    <w:rPr>
      <w:noProof/>
      <w:spacing w:val="24"/>
      <w:w w:val="80"/>
      <w:sz w:val="20"/>
    </w:rPr>
  </w:style>
  <w:style w:type="paragraph" w:customStyle="1" w:styleId="MemoTitle">
    <w:name w:val="Memo Title"/>
    <w:rsid w:val="00DF3112"/>
    <w:pPr>
      <w:spacing w:after="300" w:line="240" w:lineRule="atLeast"/>
      <w:ind w:right="-86"/>
      <w:jc w:val="right"/>
    </w:pPr>
    <w:rPr>
      <w:rFonts w:ascii="News Gothic MT" w:hAnsi="News Gothic MT"/>
      <w:b/>
      <w:smallCaps/>
      <w:noProof/>
      <w:spacing w:val="40"/>
      <w:kern w:val="28"/>
      <w:sz w:val="40"/>
      <w:szCs w:val="40"/>
    </w:rPr>
  </w:style>
  <w:style w:type="paragraph" w:customStyle="1" w:styleId="MemoText">
    <w:name w:val="Memo Text"/>
    <w:basedOn w:val="Normal"/>
    <w:rsid w:val="00750B3A"/>
  </w:style>
  <w:style w:type="paragraph" w:styleId="ListBullet">
    <w:name w:val="List Bullet"/>
    <w:basedOn w:val="Normal"/>
    <w:uiPriority w:val="99"/>
    <w:rsid w:val="0089573B"/>
    <w:pPr>
      <w:numPr>
        <w:numId w:val="12"/>
      </w:numPr>
      <w:spacing w:after="240"/>
    </w:pPr>
  </w:style>
  <w:style w:type="paragraph" w:customStyle="1" w:styleId="BlockText2">
    <w:name w:val="Block Text 2"/>
    <w:basedOn w:val="Normal"/>
    <w:rsid w:val="00750B3A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rsid w:val="00750B3A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rsid w:val="00750B3A"/>
    <w:pPr>
      <w:spacing w:line="480" w:lineRule="auto"/>
      <w:ind w:left="1440" w:right="1440" w:firstLine="720"/>
    </w:pPr>
  </w:style>
  <w:style w:type="paragraph" w:styleId="BodyText2">
    <w:name w:val="Body Text 2"/>
    <w:aliases w:val="b2"/>
    <w:basedOn w:val="Normal"/>
    <w:link w:val="BodyText2Char"/>
    <w:uiPriority w:val="99"/>
    <w:rsid w:val="00750B3A"/>
    <w:pPr>
      <w:spacing w:line="480" w:lineRule="auto"/>
      <w:ind w:firstLine="1440"/>
    </w:pPr>
  </w:style>
  <w:style w:type="character" w:customStyle="1" w:styleId="BodyText2Char">
    <w:name w:val="Body Text 2 Char"/>
    <w:aliases w:val="b2 Char"/>
    <w:basedOn w:val="DefaultParagraphFont"/>
    <w:link w:val="BodyText2"/>
    <w:uiPriority w:val="99"/>
    <w:semiHidden/>
    <w:rsid w:val="00750B3A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50B3A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0B3A"/>
    <w:rPr>
      <w:sz w:val="16"/>
      <w:szCs w:val="16"/>
      <w:lang w:val="en-US" w:eastAsia="en-US"/>
    </w:rPr>
  </w:style>
  <w:style w:type="paragraph" w:customStyle="1" w:styleId="BodyText4">
    <w:name w:val="Body Text 4"/>
    <w:basedOn w:val="Normal"/>
    <w:rsid w:val="00750B3A"/>
    <w:pPr>
      <w:spacing w:line="480" w:lineRule="auto"/>
    </w:pPr>
  </w:style>
  <w:style w:type="paragraph" w:styleId="BodyTextFirstIndent">
    <w:name w:val="Body Text First Indent"/>
    <w:basedOn w:val="Normal"/>
    <w:link w:val="BodyTextFirstIndentChar"/>
    <w:uiPriority w:val="99"/>
    <w:rsid w:val="00750B3A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0B3A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50B3A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0B3A"/>
    <w:rPr>
      <w:sz w:val="24"/>
      <w:lang w:val="en-US" w:eastAsia="en-US"/>
    </w:rPr>
  </w:style>
  <w:style w:type="paragraph" w:styleId="BodyTextFirstIndent2">
    <w:name w:val="Body Text First Indent 2"/>
    <w:basedOn w:val="Normal"/>
    <w:link w:val="BodyTextFirstIndent2Char"/>
    <w:uiPriority w:val="99"/>
    <w:rsid w:val="00750B3A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0B3A"/>
    <w:rPr>
      <w:sz w:val="24"/>
      <w:lang w:val="en-US" w:eastAsia="en-US"/>
    </w:rPr>
  </w:style>
  <w:style w:type="paragraph" w:customStyle="1" w:styleId="BodyTextFirstIndent3">
    <w:name w:val="Body Text First Indent 3"/>
    <w:basedOn w:val="Normal"/>
    <w:rsid w:val="00750B3A"/>
    <w:pPr>
      <w:spacing w:line="360" w:lineRule="auto"/>
      <w:ind w:firstLine="720"/>
    </w:pPr>
  </w:style>
  <w:style w:type="paragraph" w:styleId="BodyTextIndent2">
    <w:name w:val="Body Text Indent 2"/>
    <w:basedOn w:val="Normal"/>
    <w:link w:val="BodyTextIndent2Char"/>
    <w:uiPriority w:val="99"/>
    <w:rsid w:val="00750B3A"/>
    <w:pPr>
      <w:spacing w:line="480" w:lineRule="auto"/>
      <w:ind w:left="720" w:righ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0B3A"/>
    <w:rPr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750B3A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0B3A"/>
    <w:rPr>
      <w:sz w:val="16"/>
      <w:szCs w:val="16"/>
      <w:lang w:val="en-US" w:eastAsia="en-US"/>
    </w:rPr>
  </w:style>
  <w:style w:type="paragraph" w:customStyle="1" w:styleId="BodyTextIndent4">
    <w:name w:val="Body Text Indent 4"/>
    <w:basedOn w:val="Normal"/>
    <w:rsid w:val="00750B3A"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uiPriority w:val="35"/>
    <w:qFormat/>
    <w:rsid w:val="00750B3A"/>
    <w:pPr>
      <w:keepNext/>
      <w:spacing w:after="240"/>
    </w:pPr>
    <w:rPr>
      <w:b/>
    </w:rPr>
  </w:style>
  <w:style w:type="paragraph" w:styleId="Closing">
    <w:name w:val="Closing"/>
    <w:basedOn w:val="Normal"/>
    <w:link w:val="ClosingChar"/>
    <w:uiPriority w:val="99"/>
    <w:rsid w:val="00750B3A"/>
    <w:pPr>
      <w:keepLines/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0B3A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50B3A"/>
    <w:rPr>
      <w:rFonts w:ascii="Tahoma" w:hAnsi="Tahoma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750B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B3A"/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750B3A"/>
    <w:rPr>
      <w:i/>
    </w:rPr>
  </w:style>
  <w:style w:type="character" w:styleId="EndnoteReference">
    <w:name w:val="endnote reference"/>
    <w:basedOn w:val="DefaultParagraphFont"/>
    <w:uiPriority w:val="99"/>
    <w:semiHidden/>
    <w:rsid w:val="00750B3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50B3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0B3A"/>
    <w:rPr>
      <w:lang w:val="en-US" w:eastAsia="en-US"/>
    </w:rPr>
  </w:style>
  <w:style w:type="character" w:styleId="FollowedHyperlink">
    <w:name w:val="FollowedHyperlink"/>
    <w:basedOn w:val="DefaultParagraphFont"/>
    <w:uiPriority w:val="99"/>
    <w:rsid w:val="00750B3A"/>
    <w:rPr>
      <w:rFonts w:ascii="Arial" w:hAnsi="Arial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50B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50B3A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B3A"/>
    <w:rPr>
      <w:lang w:val="en-US" w:eastAsia="en-US"/>
    </w:rPr>
  </w:style>
  <w:style w:type="paragraph" w:customStyle="1" w:styleId="FrameDateandTime">
    <w:name w:val="Frame Date and Time"/>
    <w:basedOn w:val="Footer"/>
    <w:rsid w:val="00750B3A"/>
    <w:pPr>
      <w:framePr w:h="432" w:hRule="exact" w:hSpace="187" w:vSpace="187" w:wrap="around" w:vAnchor="page" w:hAnchor="page" w:x="9361" w:y="14833"/>
    </w:pPr>
    <w:rPr>
      <w:rFonts w:ascii="Arial" w:hAnsi="Arial"/>
      <w:sz w:val="16"/>
    </w:rPr>
  </w:style>
  <w:style w:type="paragraph" w:customStyle="1" w:styleId="FramePageNumber">
    <w:name w:val="Frame Page Number"/>
    <w:basedOn w:val="Footer"/>
    <w:rsid w:val="00750B3A"/>
    <w:pPr>
      <w:framePr w:hSpace="187" w:vSpace="187" w:wrap="around" w:vAnchor="page" w:hAnchor="margin" w:xAlign="center" w:y="1"/>
    </w:pPr>
  </w:style>
  <w:style w:type="paragraph" w:customStyle="1" w:styleId="Hanging">
    <w:name w:val="Hanging"/>
    <w:basedOn w:val="Normal"/>
    <w:rsid w:val="00750B3A"/>
    <w:pPr>
      <w:spacing w:after="240"/>
      <w:ind w:left="2160" w:hanging="2160"/>
    </w:pPr>
  </w:style>
  <w:style w:type="paragraph" w:customStyle="1" w:styleId="HIDDEN">
    <w:name w:val="HIDDEN"/>
    <w:basedOn w:val="Normal"/>
    <w:next w:val="Normal"/>
    <w:rsid w:val="00750B3A"/>
    <w:pPr>
      <w:widowControl w:val="0"/>
    </w:pPr>
    <w:rPr>
      <w:noProof/>
      <w:vanish/>
    </w:rPr>
  </w:style>
  <w:style w:type="character" w:styleId="Hyperlink">
    <w:name w:val="Hyperlink"/>
    <w:basedOn w:val="DefaultParagraphFont"/>
    <w:uiPriority w:val="99"/>
    <w:rsid w:val="00750B3A"/>
    <w:rPr>
      <w:color w:val="0000FF"/>
      <w:u w:val="single"/>
    </w:rPr>
  </w:style>
  <w:style w:type="paragraph" w:styleId="List">
    <w:name w:val="List"/>
    <w:basedOn w:val="Normal"/>
    <w:uiPriority w:val="99"/>
    <w:rsid w:val="00750B3A"/>
    <w:pPr>
      <w:spacing w:after="240"/>
      <w:ind w:left="720"/>
    </w:pPr>
  </w:style>
  <w:style w:type="paragraph" w:styleId="List2">
    <w:name w:val="List 2"/>
    <w:basedOn w:val="Normal"/>
    <w:uiPriority w:val="99"/>
    <w:rsid w:val="00750B3A"/>
    <w:pPr>
      <w:spacing w:after="240"/>
      <w:ind w:left="1440"/>
    </w:pPr>
  </w:style>
  <w:style w:type="paragraph" w:styleId="List3">
    <w:name w:val="List 3"/>
    <w:basedOn w:val="Normal"/>
    <w:uiPriority w:val="99"/>
    <w:rsid w:val="00750B3A"/>
    <w:pPr>
      <w:spacing w:after="240"/>
      <w:ind w:left="2160"/>
    </w:pPr>
  </w:style>
  <w:style w:type="paragraph" w:styleId="List4">
    <w:name w:val="List 4"/>
    <w:basedOn w:val="Normal"/>
    <w:uiPriority w:val="99"/>
    <w:rsid w:val="00750B3A"/>
    <w:pPr>
      <w:spacing w:after="240"/>
      <w:ind w:left="2880"/>
    </w:pPr>
  </w:style>
  <w:style w:type="paragraph" w:styleId="List5">
    <w:name w:val="List 5"/>
    <w:basedOn w:val="Normal"/>
    <w:uiPriority w:val="99"/>
    <w:rsid w:val="00750B3A"/>
    <w:pPr>
      <w:spacing w:after="240"/>
      <w:ind w:left="3600"/>
    </w:pPr>
  </w:style>
  <w:style w:type="paragraph" w:customStyle="1" w:styleId="Level1">
    <w:name w:val="Level 1"/>
    <w:basedOn w:val="Normal"/>
    <w:rsid w:val="0089573B"/>
    <w:pPr>
      <w:numPr>
        <w:numId w:val="11"/>
      </w:numPr>
      <w:tabs>
        <w:tab w:val="clear" w:pos="1440"/>
      </w:tabs>
      <w:spacing w:after="240"/>
    </w:pPr>
  </w:style>
  <w:style w:type="paragraph" w:customStyle="1" w:styleId="Level2">
    <w:name w:val="Level 2"/>
    <w:basedOn w:val="Normal"/>
    <w:rsid w:val="0089573B"/>
    <w:pPr>
      <w:numPr>
        <w:ilvl w:val="1"/>
        <w:numId w:val="11"/>
      </w:numPr>
      <w:tabs>
        <w:tab w:val="clear" w:pos="2160"/>
      </w:tabs>
      <w:spacing w:after="240"/>
    </w:pPr>
  </w:style>
  <w:style w:type="paragraph" w:customStyle="1" w:styleId="Level3">
    <w:name w:val="Level 3"/>
    <w:basedOn w:val="Normal"/>
    <w:rsid w:val="0089573B"/>
    <w:pPr>
      <w:numPr>
        <w:ilvl w:val="2"/>
        <w:numId w:val="11"/>
      </w:numPr>
      <w:tabs>
        <w:tab w:val="clear" w:pos="2880"/>
      </w:tabs>
      <w:spacing w:after="240"/>
    </w:pPr>
  </w:style>
  <w:style w:type="paragraph" w:customStyle="1" w:styleId="Level4">
    <w:name w:val="Level 4"/>
    <w:basedOn w:val="Normal"/>
    <w:rsid w:val="0089573B"/>
    <w:pPr>
      <w:numPr>
        <w:ilvl w:val="3"/>
        <w:numId w:val="11"/>
      </w:numPr>
      <w:tabs>
        <w:tab w:val="clear" w:pos="3600"/>
      </w:tabs>
      <w:spacing w:after="240"/>
    </w:pPr>
  </w:style>
  <w:style w:type="paragraph" w:customStyle="1" w:styleId="Level5">
    <w:name w:val="Level 5"/>
    <w:basedOn w:val="Normal"/>
    <w:rsid w:val="0089573B"/>
    <w:pPr>
      <w:numPr>
        <w:ilvl w:val="4"/>
        <w:numId w:val="11"/>
      </w:numPr>
      <w:tabs>
        <w:tab w:val="clear" w:pos="4320"/>
      </w:tabs>
      <w:spacing w:after="240"/>
    </w:pPr>
  </w:style>
  <w:style w:type="paragraph" w:customStyle="1" w:styleId="Level6">
    <w:name w:val="Level 6"/>
    <w:basedOn w:val="Normal"/>
    <w:rsid w:val="0089573B"/>
    <w:pPr>
      <w:numPr>
        <w:ilvl w:val="5"/>
        <w:numId w:val="11"/>
      </w:numPr>
      <w:tabs>
        <w:tab w:val="clear" w:pos="5040"/>
      </w:tabs>
      <w:spacing w:after="240"/>
    </w:pPr>
  </w:style>
  <w:style w:type="paragraph" w:customStyle="1" w:styleId="Level7">
    <w:name w:val="Level 7"/>
    <w:basedOn w:val="Normal"/>
    <w:rsid w:val="0089573B"/>
    <w:pPr>
      <w:numPr>
        <w:ilvl w:val="6"/>
        <w:numId w:val="11"/>
      </w:numPr>
      <w:tabs>
        <w:tab w:val="clear" w:pos="5760"/>
      </w:tabs>
      <w:spacing w:after="240"/>
    </w:pPr>
  </w:style>
  <w:style w:type="paragraph" w:customStyle="1" w:styleId="Level8">
    <w:name w:val="Level 8"/>
    <w:basedOn w:val="Normal"/>
    <w:rsid w:val="0089573B"/>
    <w:pPr>
      <w:numPr>
        <w:ilvl w:val="7"/>
        <w:numId w:val="11"/>
      </w:numPr>
      <w:tabs>
        <w:tab w:val="clear" w:pos="6480"/>
      </w:tabs>
      <w:spacing w:after="240"/>
    </w:pPr>
  </w:style>
  <w:style w:type="paragraph" w:customStyle="1" w:styleId="Level9">
    <w:name w:val="Level 9"/>
    <w:basedOn w:val="Normal"/>
    <w:rsid w:val="0089573B"/>
    <w:pPr>
      <w:numPr>
        <w:ilvl w:val="8"/>
        <w:numId w:val="11"/>
      </w:numPr>
      <w:tabs>
        <w:tab w:val="clear" w:pos="7200"/>
      </w:tabs>
      <w:spacing w:after="240"/>
    </w:pPr>
  </w:style>
  <w:style w:type="paragraph" w:styleId="Index2">
    <w:name w:val="index 2"/>
    <w:basedOn w:val="Normal"/>
    <w:next w:val="Normal"/>
    <w:autoRedefine/>
    <w:uiPriority w:val="99"/>
    <w:semiHidden/>
    <w:rsid w:val="00750B3A"/>
    <w:pPr>
      <w:ind w:left="490" w:hanging="245"/>
    </w:pPr>
  </w:style>
  <w:style w:type="paragraph" w:styleId="Index3">
    <w:name w:val="index 3"/>
    <w:basedOn w:val="Normal"/>
    <w:next w:val="Normal"/>
    <w:autoRedefine/>
    <w:uiPriority w:val="99"/>
    <w:semiHidden/>
    <w:rsid w:val="00750B3A"/>
    <w:pPr>
      <w:ind w:left="720" w:hanging="245"/>
    </w:pPr>
  </w:style>
  <w:style w:type="paragraph" w:styleId="Index4">
    <w:name w:val="index 4"/>
    <w:basedOn w:val="Normal"/>
    <w:next w:val="Normal"/>
    <w:autoRedefine/>
    <w:uiPriority w:val="99"/>
    <w:semiHidden/>
    <w:rsid w:val="00750B3A"/>
    <w:pPr>
      <w:ind w:left="965" w:hanging="245"/>
    </w:pPr>
  </w:style>
  <w:style w:type="paragraph" w:styleId="Index5">
    <w:name w:val="index 5"/>
    <w:basedOn w:val="Normal"/>
    <w:next w:val="Normal"/>
    <w:autoRedefine/>
    <w:uiPriority w:val="99"/>
    <w:semiHidden/>
    <w:rsid w:val="00750B3A"/>
    <w:pPr>
      <w:ind w:left="1210" w:hanging="245"/>
    </w:pPr>
  </w:style>
  <w:style w:type="paragraph" w:styleId="Index6">
    <w:name w:val="index 6"/>
    <w:basedOn w:val="Normal"/>
    <w:next w:val="Normal"/>
    <w:autoRedefine/>
    <w:uiPriority w:val="99"/>
    <w:semiHidden/>
    <w:rsid w:val="00750B3A"/>
    <w:pPr>
      <w:ind w:left="1440" w:hanging="245"/>
    </w:pPr>
  </w:style>
  <w:style w:type="paragraph" w:styleId="Index7">
    <w:name w:val="index 7"/>
    <w:basedOn w:val="Normal"/>
    <w:next w:val="Normal"/>
    <w:autoRedefine/>
    <w:uiPriority w:val="99"/>
    <w:semiHidden/>
    <w:rsid w:val="00750B3A"/>
    <w:pPr>
      <w:ind w:left="1685" w:hanging="245"/>
    </w:pPr>
  </w:style>
  <w:style w:type="paragraph" w:styleId="Index8">
    <w:name w:val="index 8"/>
    <w:basedOn w:val="Normal"/>
    <w:next w:val="Normal"/>
    <w:autoRedefine/>
    <w:uiPriority w:val="99"/>
    <w:semiHidden/>
    <w:rsid w:val="00750B3A"/>
    <w:pPr>
      <w:ind w:left="1930" w:hanging="245"/>
    </w:pPr>
  </w:style>
  <w:style w:type="paragraph" w:styleId="Index9">
    <w:name w:val="index 9"/>
    <w:basedOn w:val="Normal"/>
    <w:next w:val="Normal"/>
    <w:autoRedefine/>
    <w:uiPriority w:val="99"/>
    <w:semiHidden/>
    <w:rsid w:val="00750B3A"/>
    <w:pPr>
      <w:ind w:left="2160" w:hanging="245"/>
    </w:pPr>
  </w:style>
  <w:style w:type="paragraph" w:styleId="IndexHeading">
    <w:name w:val="index heading"/>
    <w:basedOn w:val="Normal"/>
    <w:next w:val="Index1"/>
    <w:uiPriority w:val="99"/>
    <w:semiHidden/>
    <w:rsid w:val="00750B3A"/>
    <w:rPr>
      <w:b/>
    </w:rPr>
  </w:style>
  <w:style w:type="paragraph" w:styleId="ListBullet2">
    <w:name w:val="List Bullet 2"/>
    <w:basedOn w:val="Normal"/>
    <w:uiPriority w:val="99"/>
    <w:rsid w:val="0089573B"/>
    <w:pPr>
      <w:numPr>
        <w:numId w:val="13"/>
      </w:numPr>
      <w:tabs>
        <w:tab w:val="clear" w:pos="1440"/>
      </w:tabs>
      <w:spacing w:after="240"/>
    </w:pPr>
  </w:style>
  <w:style w:type="paragraph" w:styleId="ListBullet3">
    <w:name w:val="List Bullet 3"/>
    <w:basedOn w:val="Normal"/>
    <w:uiPriority w:val="99"/>
    <w:rsid w:val="0089573B"/>
    <w:pPr>
      <w:numPr>
        <w:numId w:val="14"/>
      </w:numPr>
      <w:tabs>
        <w:tab w:val="clear" w:pos="2160"/>
      </w:tabs>
      <w:spacing w:after="240"/>
    </w:pPr>
  </w:style>
  <w:style w:type="paragraph" w:styleId="ListBullet4">
    <w:name w:val="List Bullet 4"/>
    <w:basedOn w:val="Normal"/>
    <w:uiPriority w:val="99"/>
    <w:rsid w:val="0089573B"/>
    <w:pPr>
      <w:numPr>
        <w:numId w:val="15"/>
      </w:numPr>
      <w:tabs>
        <w:tab w:val="clear" w:pos="2880"/>
      </w:tabs>
      <w:spacing w:after="240"/>
    </w:pPr>
  </w:style>
  <w:style w:type="paragraph" w:styleId="ListBullet5">
    <w:name w:val="List Bullet 5"/>
    <w:basedOn w:val="Normal"/>
    <w:uiPriority w:val="99"/>
    <w:rsid w:val="0089573B"/>
    <w:pPr>
      <w:numPr>
        <w:numId w:val="16"/>
      </w:numPr>
      <w:tabs>
        <w:tab w:val="clear" w:pos="3600"/>
      </w:tabs>
      <w:spacing w:after="240"/>
    </w:pPr>
  </w:style>
  <w:style w:type="paragraph" w:styleId="ListContinue">
    <w:name w:val="List Continue"/>
    <w:basedOn w:val="Normal"/>
    <w:uiPriority w:val="99"/>
    <w:rsid w:val="00750B3A"/>
    <w:pPr>
      <w:spacing w:after="240"/>
      <w:ind w:left="720"/>
    </w:pPr>
  </w:style>
  <w:style w:type="paragraph" w:styleId="ListContinue2">
    <w:name w:val="List Continue 2"/>
    <w:basedOn w:val="Normal"/>
    <w:uiPriority w:val="99"/>
    <w:rsid w:val="00750B3A"/>
    <w:pPr>
      <w:spacing w:after="240"/>
      <w:ind w:left="1440"/>
    </w:pPr>
  </w:style>
  <w:style w:type="paragraph" w:styleId="ListContinue3">
    <w:name w:val="List Continue 3"/>
    <w:basedOn w:val="Normal"/>
    <w:uiPriority w:val="99"/>
    <w:rsid w:val="00750B3A"/>
    <w:pPr>
      <w:spacing w:after="240"/>
      <w:ind w:left="2160"/>
    </w:pPr>
  </w:style>
  <w:style w:type="paragraph" w:styleId="ListContinue4">
    <w:name w:val="List Continue 4"/>
    <w:basedOn w:val="Normal"/>
    <w:uiPriority w:val="99"/>
    <w:rsid w:val="00750B3A"/>
    <w:pPr>
      <w:spacing w:after="240"/>
      <w:ind w:firstLine="1440"/>
    </w:pPr>
  </w:style>
  <w:style w:type="paragraph" w:styleId="ListContinue5">
    <w:name w:val="List Continue 5"/>
    <w:basedOn w:val="Normal"/>
    <w:uiPriority w:val="99"/>
    <w:rsid w:val="00750B3A"/>
    <w:pPr>
      <w:spacing w:after="240"/>
      <w:ind w:firstLine="2160"/>
    </w:pPr>
  </w:style>
  <w:style w:type="paragraph" w:styleId="ListNumber">
    <w:name w:val="List Number"/>
    <w:basedOn w:val="Normal"/>
    <w:uiPriority w:val="99"/>
    <w:rsid w:val="00750B3A"/>
    <w:pPr>
      <w:spacing w:after="240"/>
    </w:pPr>
  </w:style>
  <w:style w:type="paragraph" w:styleId="ListNumber2">
    <w:name w:val="List Number 2"/>
    <w:basedOn w:val="Normal"/>
    <w:uiPriority w:val="99"/>
    <w:rsid w:val="00750B3A"/>
    <w:pPr>
      <w:numPr>
        <w:numId w:val="18"/>
      </w:numPr>
      <w:tabs>
        <w:tab w:val="clear" w:pos="1440"/>
      </w:tabs>
      <w:spacing w:after="240"/>
    </w:pPr>
  </w:style>
  <w:style w:type="paragraph" w:styleId="ListNumber3">
    <w:name w:val="List Number 3"/>
    <w:basedOn w:val="Normal"/>
    <w:uiPriority w:val="99"/>
    <w:rsid w:val="00750B3A"/>
    <w:pPr>
      <w:numPr>
        <w:numId w:val="19"/>
      </w:numPr>
      <w:tabs>
        <w:tab w:val="clear" w:pos="2160"/>
      </w:tabs>
      <w:spacing w:after="240"/>
    </w:pPr>
  </w:style>
  <w:style w:type="paragraph" w:styleId="ListNumber4">
    <w:name w:val="List Number 4"/>
    <w:basedOn w:val="Normal"/>
    <w:uiPriority w:val="99"/>
    <w:rsid w:val="0089573B"/>
    <w:pPr>
      <w:numPr>
        <w:numId w:val="20"/>
      </w:numPr>
      <w:tabs>
        <w:tab w:val="clear" w:pos="1440"/>
      </w:tabs>
      <w:spacing w:after="240"/>
    </w:pPr>
  </w:style>
  <w:style w:type="paragraph" w:styleId="ListNumber5">
    <w:name w:val="List Number 5"/>
    <w:basedOn w:val="Normal"/>
    <w:uiPriority w:val="99"/>
    <w:rsid w:val="0089573B"/>
    <w:pPr>
      <w:numPr>
        <w:numId w:val="21"/>
      </w:numPr>
      <w:tabs>
        <w:tab w:val="clear" w:pos="2160"/>
      </w:tabs>
      <w:spacing w:after="240"/>
    </w:pPr>
  </w:style>
  <w:style w:type="paragraph" w:customStyle="1" w:styleId="ListNumberA">
    <w:name w:val="List Number A"/>
    <w:basedOn w:val="Normal"/>
    <w:rsid w:val="0089573B"/>
    <w:pPr>
      <w:tabs>
        <w:tab w:val="num" w:pos="1440"/>
      </w:tabs>
      <w:spacing w:after="240"/>
      <w:ind w:left="1440" w:hanging="720"/>
    </w:pPr>
  </w:style>
  <w:style w:type="paragraph" w:styleId="Subtitle">
    <w:name w:val="Subtitle"/>
    <w:basedOn w:val="Normal"/>
    <w:next w:val="BodyText"/>
    <w:link w:val="SubtitleChar"/>
    <w:uiPriority w:val="11"/>
    <w:qFormat/>
    <w:rsid w:val="00750B3A"/>
    <w:pPr>
      <w:keepNext/>
      <w:spacing w:after="24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750B3A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SubtitleUnderline">
    <w:name w:val="Subtitle Underline"/>
    <w:basedOn w:val="Subtitle"/>
    <w:next w:val="BodyText"/>
    <w:rsid w:val="00750B3A"/>
    <w:rPr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750B3A"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rsid w:val="00750B3A"/>
    <w:pPr>
      <w:spacing w:after="240"/>
      <w:ind w:left="720" w:hanging="720"/>
    </w:pPr>
  </w:style>
  <w:style w:type="paragraph" w:customStyle="1" w:styleId="TitleUnderline">
    <w:name w:val="Title Underline"/>
    <w:basedOn w:val="Title"/>
    <w:next w:val="BodyText"/>
    <w:rsid w:val="00750B3A"/>
    <w:rPr>
      <w:u w:val="single"/>
    </w:rPr>
  </w:style>
  <w:style w:type="paragraph" w:styleId="TOAHeading">
    <w:name w:val="toa heading"/>
    <w:basedOn w:val="Normal"/>
    <w:next w:val="Normal"/>
    <w:uiPriority w:val="99"/>
    <w:semiHidden/>
    <w:rsid w:val="00750B3A"/>
    <w:pPr>
      <w:spacing w:after="240"/>
    </w:pPr>
    <w:rPr>
      <w:b/>
      <w:caps/>
    </w:rPr>
  </w:style>
  <w:style w:type="paragraph" w:styleId="TOC1">
    <w:name w:val="toc 1"/>
    <w:basedOn w:val="Normal"/>
    <w:next w:val="Normal"/>
    <w:uiPriority w:val="39"/>
    <w:semiHidden/>
    <w:rsid w:val="00750B3A"/>
    <w:pPr>
      <w:spacing w:before="24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750B3A"/>
    <w:pPr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750B3A"/>
    <w:pPr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750B3A"/>
    <w:pPr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750B3A"/>
    <w:pPr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750B3A"/>
    <w:pPr>
      <w:ind w:left="4320" w:right="720" w:hanging="720"/>
    </w:pPr>
  </w:style>
  <w:style w:type="paragraph" w:styleId="TOC7">
    <w:name w:val="toc 7"/>
    <w:basedOn w:val="Normal"/>
    <w:next w:val="Normal"/>
    <w:uiPriority w:val="39"/>
    <w:semiHidden/>
    <w:rsid w:val="00750B3A"/>
    <w:pPr>
      <w:ind w:left="5040" w:right="720" w:hanging="720"/>
    </w:pPr>
  </w:style>
  <w:style w:type="paragraph" w:styleId="TOC8">
    <w:name w:val="toc 8"/>
    <w:basedOn w:val="Normal"/>
    <w:next w:val="Normal"/>
    <w:uiPriority w:val="39"/>
    <w:semiHidden/>
    <w:rsid w:val="00750B3A"/>
    <w:pPr>
      <w:ind w:left="5760" w:right="720" w:hanging="720"/>
    </w:pPr>
  </w:style>
  <w:style w:type="paragraph" w:customStyle="1" w:styleId="Para1">
    <w:name w:val="Para1"/>
    <w:basedOn w:val="Normal"/>
    <w:rsid w:val="00750B3A"/>
    <w:pPr>
      <w:spacing w:after="240"/>
      <w:ind w:firstLine="1440"/>
    </w:pPr>
  </w:style>
  <w:style w:type="paragraph" w:customStyle="1" w:styleId="Para2">
    <w:name w:val="Para2"/>
    <w:basedOn w:val="Normal"/>
    <w:rsid w:val="00750B3A"/>
    <w:pPr>
      <w:spacing w:after="240"/>
      <w:ind w:firstLine="2160"/>
    </w:pPr>
  </w:style>
  <w:style w:type="paragraph" w:customStyle="1" w:styleId="Para3">
    <w:name w:val="Para3"/>
    <w:basedOn w:val="Normal"/>
    <w:rsid w:val="00750B3A"/>
    <w:pPr>
      <w:spacing w:after="240"/>
      <w:ind w:firstLine="2880"/>
    </w:pPr>
  </w:style>
  <w:style w:type="paragraph" w:customStyle="1" w:styleId="Para4">
    <w:name w:val="Para4"/>
    <w:basedOn w:val="Normal"/>
    <w:rsid w:val="00750B3A"/>
    <w:pPr>
      <w:spacing w:after="240"/>
      <w:ind w:firstLine="3600"/>
    </w:pPr>
  </w:style>
  <w:style w:type="paragraph" w:customStyle="1" w:styleId="Para5">
    <w:name w:val="Para5"/>
    <w:basedOn w:val="Normal"/>
    <w:rsid w:val="00750B3A"/>
    <w:pPr>
      <w:spacing w:after="240"/>
      <w:ind w:firstLine="4320"/>
    </w:pPr>
  </w:style>
  <w:style w:type="paragraph" w:customStyle="1" w:styleId="Para6">
    <w:name w:val="Para6"/>
    <w:basedOn w:val="Normal"/>
    <w:rsid w:val="00750B3A"/>
    <w:pPr>
      <w:spacing w:after="240"/>
      <w:ind w:firstLine="5040"/>
    </w:pPr>
  </w:style>
  <w:style w:type="paragraph" w:customStyle="1" w:styleId="Para7">
    <w:name w:val="Para7"/>
    <w:basedOn w:val="Normal"/>
    <w:rsid w:val="00750B3A"/>
    <w:pPr>
      <w:spacing w:after="240"/>
      <w:ind w:firstLine="5760"/>
    </w:pPr>
  </w:style>
  <w:style w:type="paragraph" w:customStyle="1" w:styleId="Para8">
    <w:name w:val="Para8"/>
    <w:basedOn w:val="Normal"/>
    <w:rsid w:val="00750B3A"/>
    <w:pPr>
      <w:spacing w:after="240"/>
      <w:ind w:firstLine="6480"/>
    </w:pPr>
  </w:style>
  <w:style w:type="paragraph" w:customStyle="1" w:styleId="Para9">
    <w:name w:val="Para9"/>
    <w:basedOn w:val="Normal"/>
    <w:rsid w:val="00750B3A"/>
    <w:pPr>
      <w:spacing w:after="240"/>
      <w:ind w:firstLine="1440"/>
    </w:pPr>
  </w:style>
  <w:style w:type="table" w:styleId="TableGrid">
    <w:name w:val="Table Grid"/>
    <w:basedOn w:val="TableNormal"/>
    <w:uiPriority w:val="59"/>
    <w:rsid w:val="0075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clist">
    <w:name w:val="bcc list"/>
    <w:basedOn w:val="cclist"/>
    <w:rsid w:val="003F6727"/>
    <w:pPr>
      <w:pageBreakBefore/>
    </w:pPr>
  </w:style>
  <w:style w:type="paragraph" w:customStyle="1" w:styleId="OfficeNameFooter">
    <w:name w:val="OfficeNameFooter"/>
    <w:rsid w:val="00F67437"/>
    <w:pPr>
      <w:jc w:val="right"/>
    </w:pPr>
    <w:rPr>
      <w:rFonts w:ascii="News Gothic MT" w:hAnsi="News Gothic MT"/>
      <w:caps/>
      <w:noProof/>
      <w:sz w:val="16"/>
      <w:szCs w:val="16"/>
    </w:rPr>
  </w:style>
  <w:style w:type="paragraph" w:customStyle="1" w:styleId="MarketingBullets">
    <w:name w:val="Marketing Bullets"/>
    <w:basedOn w:val="Normal"/>
    <w:link w:val="MarketingBulletsChar"/>
    <w:autoRedefine/>
    <w:rsid w:val="007D5A38"/>
    <w:pPr>
      <w:widowControl w:val="0"/>
      <w:numPr>
        <w:numId w:val="22"/>
      </w:numPr>
      <w:tabs>
        <w:tab w:val="clear" w:pos="720"/>
      </w:tabs>
      <w:autoSpaceDE w:val="0"/>
      <w:autoSpaceDN w:val="0"/>
      <w:spacing w:after="120"/>
      <w:jc w:val="both"/>
    </w:pPr>
    <w:rPr>
      <w:sz w:val="22"/>
    </w:rPr>
  </w:style>
  <w:style w:type="character" w:customStyle="1" w:styleId="Style11ptBoldItalic">
    <w:name w:val="Style 11 pt Bold Italic"/>
    <w:rsid w:val="00750B3A"/>
    <w:rPr>
      <w:b/>
      <w:i/>
      <w:sz w:val="22"/>
    </w:rPr>
  </w:style>
  <w:style w:type="paragraph" w:customStyle="1" w:styleId="MarketingTitle">
    <w:name w:val="Marketing Title"/>
    <w:basedOn w:val="Normal"/>
    <w:rsid w:val="00EF6C99"/>
    <w:pPr>
      <w:keepNext/>
      <w:pageBreakBefore/>
      <w:spacing w:before="120" w:after="240"/>
      <w:outlineLvl w:val="0"/>
    </w:pPr>
    <w:rPr>
      <w:rFonts w:ascii="News Gothic MT" w:hAnsi="News Gothic MT"/>
      <w:b/>
      <w:smallCaps/>
      <w:sz w:val="28"/>
      <w:szCs w:val="28"/>
    </w:rPr>
  </w:style>
  <w:style w:type="paragraph" w:customStyle="1" w:styleId="MarketingBodyCopy">
    <w:name w:val="Marketing Body Copy"/>
    <w:basedOn w:val="Normal"/>
    <w:rsid w:val="00EF6C99"/>
    <w:pPr>
      <w:spacing w:before="100" w:beforeAutospacing="1" w:after="100" w:afterAutospacing="1"/>
      <w:ind w:left="1310"/>
    </w:pPr>
    <w:rPr>
      <w:rFonts w:ascii="News Gothic MT" w:hAnsi="News Gothic MT"/>
      <w:sz w:val="20"/>
    </w:rPr>
  </w:style>
  <w:style w:type="paragraph" w:customStyle="1" w:styleId="MarketingHeader">
    <w:name w:val="Marketing Header"/>
    <w:basedOn w:val="Normal"/>
    <w:rsid w:val="00EF6C99"/>
    <w:pPr>
      <w:keepNext/>
      <w:spacing w:before="100" w:beforeAutospacing="1" w:after="100" w:afterAutospacing="1"/>
      <w:ind w:left="1310"/>
    </w:pPr>
    <w:rPr>
      <w:rFonts w:ascii="News Gothic MT" w:hAnsi="News Gothic MT"/>
      <w:b/>
      <w:bCs/>
      <w:sz w:val="20"/>
    </w:rPr>
  </w:style>
  <w:style w:type="paragraph" w:customStyle="1" w:styleId="MarketingSubBullets">
    <w:name w:val="Marketing Sub Bullets"/>
    <w:basedOn w:val="Normal"/>
    <w:rsid w:val="00EF6C99"/>
    <w:pPr>
      <w:numPr>
        <w:ilvl w:val="1"/>
        <w:numId w:val="23"/>
      </w:numPr>
      <w:tabs>
        <w:tab w:val="clear" w:pos="1440"/>
        <w:tab w:val="num" w:pos="2678"/>
      </w:tabs>
      <w:spacing w:after="80"/>
      <w:ind w:left="2678" w:hanging="288"/>
    </w:pPr>
    <w:rPr>
      <w:rFonts w:ascii="News Gothic MT" w:hAnsi="News Gothic MT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F6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3A"/>
    <w:rPr>
      <w:rFonts w:ascii="Tahoma" w:hAnsi="Tahoma" w:cs="Tahoma"/>
      <w:sz w:val="16"/>
      <w:szCs w:val="16"/>
      <w:lang w:val="en-US" w:eastAsia="en-US"/>
    </w:rPr>
  </w:style>
  <w:style w:type="paragraph" w:customStyle="1" w:styleId="Style5">
    <w:name w:val="Style 5"/>
    <w:basedOn w:val="Normal"/>
    <w:autoRedefine/>
    <w:rsid w:val="00DA7B10"/>
    <w:pPr>
      <w:numPr>
        <w:numId w:val="24"/>
      </w:numPr>
      <w:autoSpaceDE w:val="0"/>
      <w:autoSpaceDN w:val="0"/>
      <w:spacing w:after="220"/>
    </w:pPr>
    <w:rPr>
      <w:rFonts w:ascii="Times New Roman Bold" w:hAnsi="Times New Roman Bold"/>
      <w:b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5A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B3A"/>
    <w:rPr>
      <w:b/>
      <w:bCs/>
      <w:lang w:val="en-US" w:eastAsia="en-US"/>
    </w:rPr>
  </w:style>
  <w:style w:type="paragraph" w:customStyle="1" w:styleId="DLAPBodyText">
    <w:name w:val="DLAP Body Text"/>
    <w:basedOn w:val="Normal"/>
    <w:next w:val="CommentText"/>
    <w:rsid w:val="00257D07"/>
    <w:pPr>
      <w:widowControl w:val="0"/>
      <w:autoSpaceDE w:val="0"/>
      <w:autoSpaceDN w:val="0"/>
      <w:adjustRightInd w:val="0"/>
      <w:spacing w:after="180" w:line="320" w:lineRule="exact"/>
    </w:pPr>
    <w:rPr>
      <w:rFonts w:ascii="Arial" w:hAnsi="Arial" w:cs="Arial"/>
      <w:sz w:val="20"/>
    </w:rPr>
  </w:style>
  <w:style w:type="character" w:customStyle="1" w:styleId="MarketingBulletsChar">
    <w:name w:val="Marketing Bullets Char"/>
    <w:link w:val="MarketingBullets"/>
    <w:locked/>
    <w:rsid w:val="00750B3A"/>
    <w:rPr>
      <w:sz w:val="22"/>
    </w:rPr>
  </w:style>
  <w:style w:type="paragraph" w:customStyle="1" w:styleId="Style4">
    <w:name w:val="Style 4"/>
    <w:basedOn w:val="Normal"/>
    <w:rsid w:val="002E6421"/>
    <w:pPr>
      <w:widowControl w:val="0"/>
      <w:autoSpaceDE w:val="0"/>
      <w:autoSpaceDN w:val="0"/>
      <w:ind w:left="144" w:right="72"/>
      <w:jc w:val="both"/>
    </w:pPr>
    <w:rPr>
      <w:b/>
      <w:bCs/>
      <w:i/>
      <w:iCs/>
      <w:sz w:val="19"/>
      <w:szCs w:val="19"/>
    </w:rPr>
  </w:style>
  <w:style w:type="paragraph" w:customStyle="1" w:styleId="Style1">
    <w:name w:val="Style 1"/>
    <w:basedOn w:val="Normal"/>
    <w:rsid w:val="002E6421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rsid w:val="002E6421"/>
    <w:pPr>
      <w:widowControl w:val="0"/>
      <w:autoSpaceDE w:val="0"/>
      <w:autoSpaceDN w:val="0"/>
      <w:ind w:left="108"/>
    </w:pPr>
    <w:rPr>
      <w:sz w:val="23"/>
      <w:szCs w:val="23"/>
    </w:rPr>
  </w:style>
  <w:style w:type="paragraph" w:customStyle="1" w:styleId="Style3">
    <w:name w:val="Style 3"/>
    <w:basedOn w:val="Normal"/>
    <w:rsid w:val="002E6421"/>
    <w:pPr>
      <w:widowControl w:val="0"/>
      <w:autoSpaceDE w:val="0"/>
      <w:autoSpaceDN w:val="0"/>
      <w:ind w:left="144"/>
    </w:pPr>
    <w:rPr>
      <w:sz w:val="19"/>
      <w:szCs w:val="19"/>
    </w:rPr>
  </w:style>
  <w:style w:type="character" w:customStyle="1" w:styleId="CharacterStyle2">
    <w:name w:val="Character Style 2"/>
    <w:rsid w:val="00750B3A"/>
    <w:rPr>
      <w:sz w:val="20"/>
    </w:rPr>
  </w:style>
  <w:style w:type="character" w:customStyle="1" w:styleId="CharacterStyle1">
    <w:name w:val="Character Style 1"/>
    <w:rsid w:val="00750B3A"/>
    <w:rPr>
      <w:sz w:val="23"/>
    </w:rPr>
  </w:style>
  <w:style w:type="character" w:customStyle="1" w:styleId="CharacterStyle3">
    <w:name w:val="Character Style 3"/>
    <w:rsid w:val="00750B3A"/>
    <w:rPr>
      <w:sz w:val="19"/>
    </w:rPr>
  </w:style>
  <w:style w:type="character" w:customStyle="1" w:styleId="CharacterStyle4">
    <w:name w:val="Character Style 4"/>
    <w:rsid w:val="00750B3A"/>
    <w:rPr>
      <w:b/>
      <w:i/>
      <w:sz w:val="19"/>
    </w:rPr>
  </w:style>
  <w:style w:type="paragraph" w:customStyle="1" w:styleId="12pt">
    <w:name w:val="12pt"/>
    <w:basedOn w:val="Normal"/>
    <w:rsid w:val="0075097B"/>
    <w:pPr>
      <w:widowControl w:val="0"/>
    </w:pPr>
    <w:rPr>
      <w:sz w:val="18"/>
    </w:rPr>
  </w:style>
  <w:style w:type="paragraph" w:styleId="NormalWeb">
    <w:name w:val="Normal (Web)"/>
    <w:basedOn w:val="Normal"/>
    <w:uiPriority w:val="99"/>
    <w:unhideWhenUsed/>
    <w:rsid w:val="00A87FB5"/>
    <w:pPr>
      <w:spacing w:before="100" w:beforeAutospacing="1" w:after="100" w:afterAutospacing="1"/>
    </w:pPr>
    <w:rPr>
      <w:szCs w:val="24"/>
    </w:rPr>
  </w:style>
  <w:style w:type="character" w:customStyle="1" w:styleId="tw4winMark">
    <w:name w:val="tw4winMark"/>
    <w:uiPriority w:val="99"/>
    <w:rsid w:val="00750B3A"/>
    <w:rPr>
      <w:rFonts w:ascii="Courier New" w:hAnsi="Courier New"/>
      <w:vanish/>
      <w:color w:val="800080"/>
      <w:vertAlign w:val="subscript"/>
    </w:rPr>
  </w:style>
  <w:style w:type="paragraph" w:styleId="ListParagraph">
    <w:name w:val="List Paragraph"/>
    <w:basedOn w:val="Normal"/>
    <w:uiPriority w:val="34"/>
    <w:qFormat/>
    <w:rsid w:val="000F765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4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t.wikipedia.org/wiki/Personalidade_jur%C3%ADdica" TargetMode="External"/><Relationship Id="rId1" Type="http://schemas.openxmlformats.org/officeDocument/2006/relationships/hyperlink" Target="http://pt.wikipedia.org/wiki/Agente_p%C3%BAbli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EMPLATES\i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B920B0613F94E848FCB4B798AF9AF" ma:contentTypeVersion="14" ma:contentTypeDescription="Create a new document." ma:contentTypeScope="" ma:versionID="5234852cec4314854376eb0f158839cd">
  <xsd:schema xmlns:xsd="http://www.w3.org/2001/XMLSchema" xmlns:xs="http://www.w3.org/2001/XMLSchema" xmlns:p="http://schemas.microsoft.com/office/2006/metadata/properties" xmlns:ns3="a3a65a8a-b04b-4b0f-af71-93c98e5d4d68" xmlns:ns4="c5882814-4f55-41b4-bb75-5dcab4a4d986" targetNamespace="http://schemas.microsoft.com/office/2006/metadata/properties" ma:root="true" ma:fieldsID="b2a1b19b98f0f771fe03541e5e609f42" ns3:_="" ns4:_="">
    <xsd:import namespace="a3a65a8a-b04b-4b0f-af71-93c98e5d4d68"/>
    <xsd:import namespace="c5882814-4f55-41b4-bb75-5dcab4a4d9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5a8a-b04b-4b0f-af71-93c98e5d4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2814-4f55-41b4-bb75-5dcab4a4d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7AE8-91FA-4663-B0BE-D877F4445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BF7DD-D81F-428C-8037-E88F3B06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C38C-E221-4793-8979-93966CD68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5a8a-b04b-4b0f-af71-93c98e5d4d68"/>
    <ds:schemaRef ds:uri="c5882814-4f55-41b4-bb75-5dcab4a4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66BC7-9623-4F59-A478-F30B57A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iMemo.dot</Template>
  <TotalTime>2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Mosaic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Isaacson, Mark - Plymouth</dc:creator>
  <cp:lastModifiedBy>SOUSA, ANA KAROLINE - Sao Paulo</cp:lastModifiedBy>
  <cp:revision>3</cp:revision>
  <dcterms:created xsi:type="dcterms:W3CDTF">2021-09-16T20:30:00Z</dcterms:created>
  <dcterms:modified xsi:type="dcterms:W3CDTF">2021-09-16T21:08:00Z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-1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MAIL_MSG_ID1">
    <vt:lpwstr>gFAA2RjfPKrF47hDt6gVy1IEQSxXw/QxY09vrVMp21huyF/JX+DQzxYKWZ/NKC4s5gRZpzNlhzETTMPU_x000d__x000d_H0mjbAtDtNhMKBmbl/z61SmAQ5mZ3kac9sSf2pxv7FAJsXcycmz7oq0lKuU5KLPUH0mjbAtDtNhM_x000d__x000d_KBmbl/z61SmAQ5mZ3kac9sSf2pxv7AhtGuSrgRkKBxYmBHhGMBRxGe0erEoVfVtkf3bePKsQediY_x000d__x000d_/qU9pm4Add/d7w2x+</vt:lpwstr>
  </property>
  <property fmtid="{D5CDD505-2E9C-101B-9397-08002B2CF9AE}" pid="14" name="MAIL_MSG_ID2">
    <vt:lpwstr>oHtM7km85JvbDvwTOdbilxLXwQYoHrb9SgXqqhStNnow8iNetU0/5NddpU6_x000d__x000d_nrmwqSRca10O/9ZKqzNhrSEYZBm5E/QCXiOHAQ==</vt:lpwstr>
  </property>
  <property fmtid="{D5CDD505-2E9C-101B-9397-08002B2CF9AE}" pid="15" name="RESPONSE_SENDER_NAME">
    <vt:lpwstr>sAAA4E8dREqJqIoC93wrH/9AYhtDtSP/5qpwX/kF+RPvY14=</vt:lpwstr>
  </property>
  <property fmtid="{D5CDD505-2E9C-101B-9397-08002B2CF9AE}" pid="16" name="EMAIL_OWNER_ADDRESS">
    <vt:lpwstr>4AAA9mrMv1QjWAsY1Tvf+Qnq7V5O0lnlfoM8sSzw0OG3uZx87TuUXfNC6Q==</vt:lpwstr>
  </property>
  <property fmtid="{D5CDD505-2E9C-101B-9397-08002B2CF9AE}" pid="17" name="CUS_DocIDString">
    <vt:lpwstr>WASH_8228602.1</vt:lpwstr>
  </property>
  <property fmtid="{D5CDD505-2E9C-101B-9397-08002B2CF9AE}" pid="18" name="ContentTypeId">
    <vt:lpwstr>0x010100BA0B920B0613F94E848FCB4B798AF9AF</vt:lpwstr>
  </property>
</Properties>
</file>